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B766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120DBA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37610D6F" w14:textId="77777777" w:rsidR="00874B51" w:rsidRPr="00035744" w:rsidRDefault="00874B5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14D1B3E" w14:textId="77777777" w:rsidR="00874B51" w:rsidRPr="00035744" w:rsidRDefault="00874B5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F2FAB3C" w14:textId="77777777" w:rsidR="006C5D0E" w:rsidRDefault="006C5D0E" w:rsidP="006C5D0E"/>
    <w:p w14:paraId="02C8D4D9" w14:textId="77777777" w:rsidR="006C5D0E" w:rsidRDefault="006C5D0E" w:rsidP="006C5D0E"/>
    <w:p w14:paraId="6D9A3736" w14:textId="77777777" w:rsidR="006C5D0E" w:rsidRDefault="006C5D0E" w:rsidP="006C5D0E"/>
    <w:p w14:paraId="5044FD2B" w14:textId="77777777" w:rsidR="006C5D0E" w:rsidRDefault="006C5D0E" w:rsidP="00057392"/>
    <w:p w14:paraId="01B1306B" w14:textId="77777777" w:rsidR="006C5D0E" w:rsidRDefault="006C5D0E" w:rsidP="006C5D0E"/>
    <w:p w14:paraId="059B2B87" w14:textId="77777777" w:rsidR="00F27C34" w:rsidRDefault="00F27C34" w:rsidP="006C5D0E"/>
    <w:p w14:paraId="2CE1856E" w14:textId="77777777" w:rsidR="00F27C34" w:rsidRDefault="00F27C34" w:rsidP="006C5D0E"/>
    <w:p w14:paraId="62C89DF2" w14:textId="77777777" w:rsidR="00F27C34" w:rsidRDefault="00F27C34" w:rsidP="006C5D0E"/>
    <w:p w14:paraId="45604B6E" w14:textId="1497A3D5" w:rsidR="006C5D0E" w:rsidRPr="00C50955" w:rsidRDefault="00C50955" w:rsidP="006C5D0E">
      <w:pPr>
        <w:rPr>
          <w:rStyle w:val="xStyle14ptBold"/>
          <w:rFonts w:eastAsia="Times New Roman"/>
          <w:color w:val="FF0000"/>
          <w:szCs w:val="20"/>
        </w:rPr>
      </w:pPr>
      <w:r w:rsidRPr="00C50955">
        <w:rPr>
          <w:rStyle w:val="xStyle14ptBold"/>
          <w:rFonts w:eastAsia="Times New Roman"/>
          <w:color w:val="FF0000"/>
          <w:szCs w:val="20"/>
        </w:rPr>
        <w:t>EXPIRED</w:t>
      </w:r>
    </w:p>
    <w:p w14:paraId="1A3A9C85" w14:textId="77777777" w:rsidR="00D10D8F" w:rsidRPr="00F27C34" w:rsidRDefault="00D10D8F" w:rsidP="00D10D8F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E6F5E4BA6C2D490682D241BF1E670108"/>
          </w:placeholder>
          <w:text/>
        </w:sdtPr>
        <w:sdtContent>
          <w:r w:rsidR="002A3E4F" w:rsidRPr="002A3E4F">
            <w:rPr>
              <w:rStyle w:val="CommentReference"/>
              <w:rFonts w:ascii="Calibri" w:hAnsi="Calibri"/>
              <w:sz w:val="28"/>
            </w:rPr>
            <w:t>90857 Version 2</w:t>
          </w:r>
        </w:sdtContent>
      </w:sdt>
    </w:p>
    <w:p w14:paraId="559360D3" w14:textId="77777777" w:rsidR="00D10D8F" w:rsidRPr="00F27C34" w:rsidRDefault="00D10D8F" w:rsidP="00D10D8F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  <w:lang w:val="en-GB"/>
          </w:rPr>
          <w:alias w:val="standard title"/>
          <w:tag w:val="standard title"/>
          <w:id w:val="54382184"/>
          <w:placeholder>
            <w:docPart w:val="BD046E818C8C448EA13917DE96AB3F4B"/>
          </w:placeholder>
          <w:text/>
        </w:sdtPr>
        <w:sdtContent>
          <w:r w:rsidRPr="00D5542E">
            <w:rPr>
              <w:rFonts w:ascii="Calibri" w:hAnsi="Calibri"/>
              <w:sz w:val="28"/>
              <w:szCs w:val="28"/>
              <w:lang w:val="en-GB"/>
            </w:rPr>
            <w:t>Construct and deliver an oral text</w:t>
          </w:r>
        </w:sdtContent>
      </w:sdt>
    </w:p>
    <w:p w14:paraId="11F65593" w14:textId="77777777" w:rsidR="00D10D8F" w:rsidRDefault="00D10D8F" w:rsidP="00D10D8F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-656987557"/>
          <w:placeholder>
            <w:docPart w:val="AAA2EBF38D9047DFB298320828B87B2E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>
            <w:rPr>
              <w:rStyle w:val="VPField14pt"/>
            </w:rPr>
            <w:t>1</w:t>
          </w:r>
        </w:sdtContent>
      </w:sdt>
    </w:p>
    <w:p w14:paraId="323D907D" w14:textId="77777777" w:rsidR="00D10D8F" w:rsidRPr="00F27C34" w:rsidRDefault="00D10D8F" w:rsidP="00D10D8F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D0FD9B6EEB904DC7956455EC77F3DD04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>
            <w:rPr>
              <w:rStyle w:val="VPField14pt"/>
            </w:rPr>
            <w:t>3</w:t>
          </w:r>
        </w:sdtContent>
      </w:sdt>
    </w:p>
    <w:p w14:paraId="7EDCEC10" w14:textId="77777777" w:rsidR="00D10D8F" w:rsidRPr="00F27C34" w:rsidRDefault="00D10D8F" w:rsidP="00D10D8F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B7110B752C3042A9A2656A4B04CABBAC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>
            <w:rPr>
              <w:rStyle w:val="VPField14pt"/>
            </w:rPr>
            <w:t>Let’s hear about hair</w:t>
          </w:r>
        </w:sdtContent>
      </w:sdt>
    </w:p>
    <w:p w14:paraId="7C592E26" w14:textId="77777777" w:rsidR="00D10D8F" w:rsidRPr="00F27C34" w:rsidRDefault="00D10D8F" w:rsidP="00D10D8F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1BA6431B30314D1FA15956E00927A334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>
            <w:rPr>
              <w:rStyle w:val="VPField14pt"/>
            </w:rPr>
            <w:t>English</w:t>
          </w:r>
        </w:sdtContent>
      </w:sdt>
      <w:r>
        <w:rPr>
          <w:rStyle w:val="VPField14pt"/>
        </w:rPr>
        <w:t xml:space="preserve"> 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34ED19FDA633440C90C42FFF3E589081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>
            <w:rPr>
              <w:rStyle w:val="VPField14pt"/>
            </w:rPr>
            <w:t>1.6</w:t>
          </w:r>
          <w:r w:rsidR="002A3E4F">
            <w:rPr>
              <w:rStyle w:val="VPField14pt"/>
            </w:rPr>
            <w:t xml:space="preserve"> v2</w:t>
          </w:r>
        </w:sdtContent>
      </w:sdt>
    </w:p>
    <w:p w14:paraId="044C7041" w14:textId="77777777" w:rsidR="00D10D8F" w:rsidRDefault="00D10D8F" w:rsidP="00D10D8F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907A7978AA694E07B0E30DCB22E7130A"/>
          </w:placeholder>
          <w:text/>
        </w:sdtPr>
        <w:sdtContent>
          <w:r w:rsidR="005B65B1" w:rsidRPr="005B65B1">
            <w:rPr>
              <w:rStyle w:val="VPField14pt"/>
            </w:rPr>
            <w:t>Services Industries</w:t>
          </w:r>
        </w:sdtContent>
      </w:sdt>
    </w:p>
    <w:p w14:paraId="037B1840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45E104A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47A3B3D6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57214123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6E36E11F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4A674DEF" w14:textId="77777777" w:rsidR="002A3E4F" w:rsidRPr="00F6222A" w:rsidRDefault="002A3E4F" w:rsidP="002A3E4F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7825A469" w14:textId="77777777" w:rsidR="00F6222A" w:rsidRPr="00F6222A" w:rsidRDefault="00F6222A" w:rsidP="002A3E4F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2A3E4F">
              <w:rPr>
                <w:lang w:val="en-GB"/>
              </w:rPr>
              <w:t>5</w:t>
            </w:r>
          </w:p>
        </w:tc>
      </w:tr>
      <w:tr w:rsidR="007534F7" w:rsidRPr="00A24B20" w14:paraId="5870BC2D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31CCB242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4DF5FF3" w14:textId="77777777" w:rsidR="007534F7" w:rsidRPr="00A24B20" w:rsidRDefault="007534F7" w:rsidP="002A3E4F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2A3E4F">
              <w:t>02</w:t>
            </w:r>
            <w:r w:rsidRPr="0031555D">
              <w:t>-201</w:t>
            </w:r>
            <w:r w:rsidR="002A3E4F">
              <w:t>5</w:t>
            </w:r>
            <w:r w:rsidRPr="0031555D">
              <w:t>-</w:t>
            </w:r>
            <w:r w:rsidR="00861D74">
              <w:t>90857</w:t>
            </w:r>
            <w:r w:rsidRPr="0031555D">
              <w:t>-</w:t>
            </w:r>
            <w:r w:rsidR="002A3E4F">
              <w:t>02</w:t>
            </w:r>
            <w:r w:rsidRPr="0031555D">
              <w:t>-</w:t>
            </w:r>
            <w:r w:rsidR="00861D74">
              <w:t>7</w:t>
            </w:r>
            <w:r w:rsidR="002A3E4F">
              <w:t>242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2F8BFC30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77EFEE73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4A9BA564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5024D1A8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28569555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CAB93D4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D52FD76" w14:textId="77777777" w:rsidR="00917277" w:rsidRPr="00F27C34" w:rsidRDefault="00917277" w:rsidP="00917277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B2B1B2F70CD44677AEB0D685560001AD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90857</w:t>
          </w:r>
        </w:sdtContent>
      </w:sdt>
    </w:p>
    <w:p w14:paraId="73D282B6" w14:textId="77777777" w:rsidR="00917277" w:rsidRDefault="00917277" w:rsidP="00917277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rPr>
            <w:b/>
            <w:bCs/>
            <w:lang w:val="en-GB"/>
          </w:rPr>
          <w:alias w:val="standard title"/>
          <w:tag w:val="standard title"/>
          <w:id w:val="334871786"/>
          <w:placeholder>
            <w:docPart w:val="CA0FAFA356924E9DBAF6D56F4A0FE69F"/>
          </w:placeholder>
          <w:text/>
        </w:sdtPr>
        <w:sdtContent>
          <w:r w:rsidRPr="00D5542E">
            <w:rPr>
              <w:lang w:val="en-GB"/>
            </w:rPr>
            <w:t>Construct and deliver an oral text</w:t>
          </w:r>
        </w:sdtContent>
      </w:sdt>
    </w:p>
    <w:p w14:paraId="6DED8137" w14:textId="77777777" w:rsidR="00917277" w:rsidRPr="00E053F6" w:rsidRDefault="00917277" w:rsidP="00917277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1478266368"/>
          <w:placeholder>
            <w:docPart w:val="5D0984FC14A0496C9C3E89A275EB5B28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</w:t>
          </w:r>
        </w:sdtContent>
      </w:sdt>
    </w:p>
    <w:p w14:paraId="4B8319FC" w14:textId="77777777" w:rsidR="00917277" w:rsidRPr="00E053F6" w:rsidRDefault="00917277" w:rsidP="00917277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BE4EAF4E0D294890B090B8C5094C3E4A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3</w:t>
          </w:r>
        </w:sdtContent>
      </w:sdt>
    </w:p>
    <w:p w14:paraId="7F88ADE3" w14:textId="77777777" w:rsidR="00917277" w:rsidRPr="00E053F6" w:rsidRDefault="00917277" w:rsidP="00917277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050CBA3EF4145A1BC33ED522D020B59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Let’s hear about hair</w:t>
          </w:r>
        </w:sdtContent>
      </w:sdt>
    </w:p>
    <w:p w14:paraId="3983D966" w14:textId="77777777" w:rsidR="00917277" w:rsidRDefault="00917277" w:rsidP="00917277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C7DCD867ECD3431AB435837EC9B41FB4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English</w:t>
          </w:r>
        </w:sdtContent>
      </w:sdt>
      <w:r>
        <w:t xml:space="preserve"> </w:t>
      </w:r>
      <w:sdt>
        <w:sdtPr>
          <w:alias w:val="resource number"/>
          <w:tag w:val="resource number"/>
          <w:id w:val="401076294"/>
          <w:placeholder>
            <w:docPart w:val="79F4574F5C89406CACB0C0DEEF294A3A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1.6</w:t>
          </w:r>
          <w:r w:rsidR="002A3E4F">
            <w:t xml:space="preserve"> v2</w:t>
          </w:r>
        </w:sdtContent>
      </w:sdt>
    </w:p>
    <w:p w14:paraId="1237E251" w14:textId="77777777" w:rsidR="00917277" w:rsidRPr="00E053F6" w:rsidRDefault="00917277" w:rsidP="00917277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29562876"/>
          <w:placeholder>
            <w:docPart w:val="CACED961D5EF43DBB648BF5842DD58AC"/>
          </w:placeholder>
          <w:text/>
        </w:sdtPr>
        <w:sdtContent>
          <w:r w:rsidR="005B65B1" w:rsidRPr="005B65B1">
            <w:t>Services Industries</w:t>
          </w:r>
        </w:sdtContent>
      </w:sdt>
    </w:p>
    <w:p w14:paraId="04F2031D" w14:textId="77777777" w:rsidR="00E053F6" w:rsidRDefault="00E053F6" w:rsidP="002E5928">
      <w:pPr>
        <w:pStyle w:val="VPAELBannerAfter8pt"/>
      </w:pPr>
      <w:r>
        <w:t>Learner instructions</w:t>
      </w:r>
    </w:p>
    <w:p w14:paraId="536E202A" w14:textId="77777777" w:rsidR="00E053F6" w:rsidRDefault="00E053F6" w:rsidP="00E053F6">
      <w:pPr>
        <w:pStyle w:val="Heading1"/>
      </w:pPr>
      <w:r>
        <w:t>Introduction</w:t>
      </w:r>
    </w:p>
    <w:p w14:paraId="42D4C0AD" w14:textId="77777777" w:rsidR="00917277" w:rsidRPr="00D461AD" w:rsidRDefault="00917277" w:rsidP="00D461AD">
      <w:r w:rsidRPr="00D461AD">
        <w:t xml:space="preserve">This assessment activity requires you to </w:t>
      </w:r>
      <w:r w:rsidR="0052683E">
        <w:t>construct and deliver a</w:t>
      </w:r>
      <w:r w:rsidR="00985A61">
        <w:t>n oral text</w:t>
      </w:r>
      <w:r w:rsidRPr="00D461AD">
        <w:t xml:space="preserve"> that focuses </w:t>
      </w:r>
      <w:r w:rsidR="00D461AD" w:rsidRPr="00D461AD">
        <w:t>on meeting the needs of clients in a hair salon</w:t>
      </w:r>
      <w:r w:rsidR="005A49F4">
        <w:t>.</w:t>
      </w:r>
    </w:p>
    <w:p w14:paraId="76F08962" w14:textId="77777777" w:rsidR="005A49F4" w:rsidRDefault="00C94995" w:rsidP="00917277">
      <w:pPr>
        <w:rPr>
          <w:rFonts w:ascii="Calibri" w:hAnsi="Calibri" w:cs="Calibri"/>
          <w:lang w:eastAsia="en-NZ"/>
        </w:rPr>
      </w:pPr>
      <w:r w:rsidRPr="008433C1">
        <w:rPr>
          <w:rFonts w:ascii="Calibri" w:hAnsi="Calibri" w:cs="Calibri"/>
          <w:lang w:eastAsia="en-NZ"/>
        </w:rPr>
        <w:t>You are going to be assessed on how effectively you develop and structure your ideas</w:t>
      </w:r>
      <w:r w:rsidR="005A49F4">
        <w:rPr>
          <w:rFonts w:ascii="Calibri" w:hAnsi="Calibri" w:cs="Calibri"/>
          <w:lang w:eastAsia="en-NZ"/>
        </w:rPr>
        <w:t xml:space="preserve"> on meeting the needs of clients in a hair salon</w:t>
      </w:r>
      <w:r w:rsidRPr="008433C1">
        <w:rPr>
          <w:rFonts w:ascii="Calibri" w:hAnsi="Calibri" w:cs="Calibri"/>
          <w:lang w:eastAsia="en-NZ"/>
        </w:rPr>
        <w:t>, and how you use oral language features</w:t>
      </w:r>
      <w:r>
        <w:rPr>
          <w:rFonts w:ascii="Calibri" w:hAnsi="Calibri" w:cs="Calibri"/>
          <w:lang w:eastAsia="en-NZ"/>
        </w:rPr>
        <w:t xml:space="preserve"> which are</w:t>
      </w:r>
      <w:r w:rsidRPr="008433C1">
        <w:rPr>
          <w:rFonts w:ascii="Calibri" w:hAnsi="Calibri" w:cs="Calibri"/>
          <w:lang w:eastAsia="en-NZ"/>
        </w:rPr>
        <w:t xml:space="preserve"> appropriate to audience and purpose with control to command</w:t>
      </w:r>
      <w:r>
        <w:rPr>
          <w:rFonts w:ascii="Calibri" w:hAnsi="Calibri" w:cs="Calibri"/>
          <w:lang w:eastAsia="en-NZ"/>
        </w:rPr>
        <w:t xml:space="preserve"> attention</w:t>
      </w:r>
      <w:r w:rsidR="005A49F4">
        <w:rPr>
          <w:rFonts w:ascii="Calibri" w:hAnsi="Calibri" w:cs="Calibri"/>
          <w:lang w:eastAsia="en-NZ"/>
        </w:rPr>
        <w:t>.</w:t>
      </w:r>
    </w:p>
    <w:p w14:paraId="04D35AF5" w14:textId="77777777" w:rsidR="00917277" w:rsidRDefault="00917277" w:rsidP="00917277">
      <w:r>
        <w:t>The following instructions provide you with a way to structure your work to demonstrate what you have learnt to allow you to achieve success in this standard.</w:t>
      </w:r>
    </w:p>
    <w:p w14:paraId="3B552147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4BEA6414" w14:textId="77777777" w:rsidR="00E053F6" w:rsidRDefault="00B320A2" w:rsidP="00B320A2">
      <w:pPr>
        <w:pStyle w:val="Heading1"/>
      </w:pPr>
      <w:r>
        <w:t>Task</w:t>
      </w:r>
    </w:p>
    <w:p w14:paraId="7A0E3173" w14:textId="77777777" w:rsidR="00FE1021" w:rsidRDefault="00C20FAF" w:rsidP="00FE1021">
      <w:r>
        <w:t xml:space="preserve">Prepare a talk </w:t>
      </w:r>
      <w:r w:rsidR="00EE3A4E" w:rsidRPr="009F7FE7">
        <w:t>for an audience of young people who want to work in the hairstyling industry</w:t>
      </w:r>
      <w:r w:rsidR="00EE3A4E">
        <w:t xml:space="preserve">. Use </w:t>
      </w:r>
      <w:r>
        <w:t>the theme</w:t>
      </w:r>
      <w:r w:rsidR="005A0028" w:rsidRPr="00D461AD">
        <w:t xml:space="preserve"> </w:t>
      </w:r>
      <w:r>
        <w:t>‘</w:t>
      </w:r>
      <w:r w:rsidR="005A0028" w:rsidRPr="00D461AD">
        <w:t>meeting the needs of clients in a hair salon so they have a positive experience</w:t>
      </w:r>
      <w:r>
        <w:t>’.</w:t>
      </w:r>
    </w:p>
    <w:p w14:paraId="0D8BEEFC" w14:textId="77777777" w:rsidR="00917277" w:rsidRDefault="00917277" w:rsidP="00917277">
      <w:pPr>
        <w:pStyle w:val="Heading2"/>
      </w:pPr>
      <w:r>
        <w:t>Part 1: Preparing</w:t>
      </w:r>
      <w:r w:rsidR="00C94995">
        <w:t xml:space="preserve"> your ideas</w:t>
      </w:r>
    </w:p>
    <w:p w14:paraId="4C5BE3BB" w14:textId="77777777" w:rsidR="00917277" w:rsidRPr="003A3E42" w:rsidRDefault="00917277" w:rsidP="00917277">
      <w:r w:rsidRPr="003A3E42">
        <w:t xml:space="preserve">Prepare ideas for your </w:t>
      </w:r>
      <w:r w:rsidR="002116F2">
        <w:t>talk</w:t>
      </w:r>
      <w:r>
        <w:t>. T</w:t>
      </w:r>
      <w:r w:rsidRPr="0016589F">
        <w:t>hese could include:</w:t>
      </w:r>
    </w:p>
    <w:p w14:paraId="7C3C60E2" w14:textId="77777777" w:rsidR="00917277" w:rsidRDefault="00917277" w:rsidP="00917277">
      <w:pPr>
        <w:pStyle w:val="VPBulletsbody-againstmargin"/>
      </w:pPr>
      <w:r>
        <w:t xml:space="preserve">identifying why it is important to meet the needs of salon </w:t>
      </w:r>
      <w:proofErr w:type="gramStart"/>
      <w:r>
        <w:t>clients</w:t>
      </w:r>
      <w:proofErr w:type="gramEnd"/>
      <w:r>
        <w:t xml:space="preserve"> so they have a positive experience</w:t>
      </w:r>
    </w:p>
    <w:p w14:paraId="335DCA25" w14:textId="77777777" w:rsidR="00917277" w:rsidRDefault="00917277" w:rsidP="00917277">
      <w:pPr>
        <w:pStyle w:val="VPBulletsbody-againstmargin"/>
      </w:pPr>
      <w:r>
        <w:t>describing how you and/or your staff will meet the needs of a client so that they have a positive experience at important stages of their appointment, for example the welcome, the consultation</w:t>
      </w:r>
    </w:p>
    <w:p w14:paraId="3020B3A7" w14:textId="77777777" w:rsidR="00917277" w:rsidRDefault="00917277" w:rsidP="00917277">
      <w:pPr>
        <w:pStyle w:val="VPBulletsbody-againstmargin"/>
      </w:pPr>
      <w:r>
        <w:t>ensuring that your ideas</w:t>
      </w:r>
      <w:r w:rsidR="00651E4C">
        <w:t xml:space="preserve"> are supported with details, examples and explanations</w:t>
      </w:r>
    </w:p>
    <w:p w14:paraId="7198C8B5" w14:textId="77777777" w:rsidR="00917277" w:rsidRDefault="00917277" w:rsidP="00917277">
      <w:pPr>
        <w:pStyle w:val="VPBulletsbody-againstmargin"/>
      </w:pPr>
      <w:r>
        <w:t xml:space="preserve">thinking about visual materials, equipment, or </w:t>
      </w:r>
      <w:r w:rsidR="002116F2">
        <w:t xml:space="preserve">a </w:t>
      </w:r>
      <w:r>
        <w:t>demonstration that could clarify ideas for your audience, for example YouTube clip, PowerPoint presentation, role play.</w:t>
      </w:r>
    </w:p>
    <w:p w14:paraId="0D58CD0E" w14:textId="77777777" w:rsidR="008C1730" w:rsidRDefault="00917277" w:rsidP="00D01F9A">
      <w:pPr>
        <w:pStyle w:val="Heading2"/>
        <w:keepNext/>
      </w:pPr>
      <w:r>
        <w:lastRenderedPageBreak/>
        <w:t xml:space="preserve">Part </w:t>
      </w:r>
      <w:r w:rsidRPr="00924CBE">
        <w:t>2</w:t>
      </w:r>
      <w:r>
        <w:t>:</w:t>
      </w:r>
      <w:r w:rsidRPr="00924CBE">
        <w:t xml:space="preserve"> </w:t>
      </w:r>
      <w:r>
        <w:t>Organising</w:t>
      </w:r>
      <w:r w:rsidR="00971E4C">
        <w:t xml:space="preserve"> your ideas</w:t>
      </w:r>
    </w:p>
    <w:p w14:paraId="22BF4AF5" w14:textId="77777777" w:rsidR="008C1730" w:rsidRDefault="00103986" w:rsidP="00D01F9A">
      <w:pPr>
        <w:keepNext/>
      </w:pPr>
      <w:r>
        <w:t xml:space="preserve">The purpose of you talk is to teach </w:t>
      </w:r>
      <w:r w:rsidRPr="009F7FE7">
        <w:t xml:space="preserve">hairstyling </w:t>
      </w:r>
      <w:r>
        <w:t xml:space="preserve">trainees customer service techniques. This means that </w:t>
      </w:r>
      <w:r w:rsidR="00971E4C">
        <w:t>your ideas need to be well-organised to be effective. You could consider:</w:t>
      </w:r>
    </w:p>
    <w:p w14:paraId="1FAB6DAD" w14:textId="77777777" w:rsidR="00917277" w:rsidRDefault="00917277" w:rsidP="00917277">
      <w:pPr>
        <w:pStyle w:val="VPBulletsbody-againstmargin"/>
      </w:pPr>
      <w:r>
        <w:t>mind mapping your main ideas and details</w:t>
      </w:r>
    </w:p>
    <w:p w14:paraId="0E9B4311" w14:textId="77777777" w:rsidR="00917277" w:rsidRDefault="00917277" w:rsidP="00917277">
      <w:pPr>
        <w:pStyle w:val="VPBulletsbody-againstmargin"/>
      </w:pPr>
      <w:r>
        <w:t>thinking about what needs to be in your introduction/m</w:t>
      </w:r>
      <w:r w:rsidR="00586473">
        <w:t xml:space="preserve">ain part of the </w:t>
      </w:r>
      <w:r w:rsidR="002116F2">
        <w:t>talk</w:t>
      </w:r>
      <w:r w:rsidR="00586473">
        <w:t>/conclusion</w:t>
      </w:r>
    </w:p>
    <w:p w14:paraId="7568A602" w14:textId="77777777" w:rsidR="00917277" w:rsidRDefault="00917277" w:rsidP="00917277">
      <w:pPr>
        <w:pStyle w:val="VPBulletsbody-againstmargin"/>
      </w:pPr>
      <w:r>
        <w:t>thinking about the order in which information is pr</w:t>
      </w:r>
      <w:r w:rsidR="00586473">
        <w:t xml:space="preserve">esented at each </w:t>
      </w:r>
      <w:r w:rsidR="00C20FAF">
        <w:t>stage</w:t>
      </w:r>
    </w:p>
    <w:p w14:paraId="4AB59BD4" w14:textId="77777777" w:rsidR="00917277" w:rsidRDefault="00917277" w:rsidP="00917277">
      <w:pPr>
        <w:pStyle w:val="VPBulletsbody-againstmargin"/>
      </w:pPr>
      <w:r>
        <w:t xml:space="preserve">working out a ‘hook’ to open your </w:t>
      </w:r>
      <w:r w:rsidR="002116F2">
        <w:t>talk</w:t>
      </w:r>
      <w:r>
        <w:t xml:space="preserve"> and a memor</w:t>
      </w:r>
      <w:r w:rsidR="00586473">
        <w:t>able way to finish it</w:t>
      </w:r>
    </w:p>
    <w:p w14:paraId="3427ECA8" w14:textId="77777777" w:rsidR="00C20FAF" w:rsidRDefault="00917277" w:rsidP="00917277">
      <w:pPr>
        <w:pStyle w:val="VPBulletsbody-againstmargin"/>
      </w:pPr>
      <w:r>
        <w:t xml:space="preserve">using link words to connect ideas in the main part of your </w:t>
      </w:r>
      <w:r w:rsidR="002116F2">
        <w:t>talk</w:t>
      </w:r>
      <w:r>
        <w:t xml:space="preserve"> so your audience doesn’t get lost, for example</w:t>
      </w:r>
      <w:r w:rsidR="00C20FAF">
        <w:t>:</w:t>
      </w:r>
    </w:p>
    <w:p w14:paraId="7AAEBE4C" w14:textId="77777777" w:rsidR="00D01F9A" w:rsidRDefault="00917277" w:rsidP="001A5455">
      <w:pPr>
        <w:pStyle w:val="VPBulletsbody-againstmargin"/>
        <w:numPr>
          <w:ilvl w:val="1"/>
          <w:numId w:val="22"/>
        </w:numPr>
      </w:pPr>
      <w:r>
        <w:t>‘</w:t>
      </w:r>
      <w:proofErr w:type="gramStart"/>
      <w:r>
        <w:t>firstly</w:t>
      </w:r>
      <w:proofErr w:type="gramEnd"/>
      <w:r w:rsidR="00C20FAF">
        <w:t>…’</w:t>
      </w:r>
    </w:p>
    <w:p w14:paraId="1CC75E93" w14:textId="77777777" w:rsidR="00D01F9A" w:rsidRDefault="00C20FAF" w:rsidP="001A5455">
      <w:pPr>
        <w:pStyle w:val="VPBulletsbody-againstmargin"/>
        <w:numPr>
          <w:ilvl w:val="1"/>
          <w:numId w:val="22"/>
        </w:numPr>
      </w:pPr>
      <w:r>
        <w:t>‘</w:t>
      </w:r>
      <w:proofErr w:type="gramStart"/>
      <w:r w:rsidR="00917277">
        <w:t>once</w:t>
      </w:r>
      <w:proofErr w:type="gramEnd"/>
      <w:r w:rsidR="00917277">
        <w:t xml:space="preserve"> you have done th</w:t>
      </w:r>
      <w:r>
        <w:t>is, then you should…’</w:t>
      </w:r>
    </w:p>
    <w:p w14:paraId="2783F5B6" w14:textId="77777777" w:rsidR="00917277" w:rsidRDefault="00C20FAF" w:rsidP="001A5455">
      <w:pPr>
        <w:pStyle w:val="VPBulletsbody-againstmargin"/>
        <w:numPr>
          <w:ilvl w:val="1"/>
          <w:numId w:val="22"/>
        </w:numPr>
      </w:pPr>
      <w:r>
        <w:t>‘</w:t>
      </w:r>
      <w:proofErr w:type="gramStart"/>
      <w:r w:rsidR="00F35B97">
        <w:t>finally</w:t>
      </w:r>
      <w:proofErr w:type="gramEnd"/>
      <w:r>
        <w:t>…</w:t>
      </w:r>
      <w:r w:rsidR="00F35B97">
        <w:t>’</w:t>
      </w:r>
    </w:p>
    <w:p w14:paraId="0C760576" w14:textId="77777777" w:rsidR="00917277" w:rsidRDefault="00917277" w:rsidP="00917277">
      <w:pPr>
        <w:pStyle w:val="VPBulletsbody-againstmargin"/>
      </w:pPr>
      <w:r>
        <w:t>planning where yo</w:t>
      </w:r>
      <w:r w:rsidR="00D86E8F">
        <w:t xml:space="preserve">u will use visual material </w:t>
      </w:r>
      <w:r>
        <w:t>in your</w:t>
      </w:r>
      <w:r w:rsidR="00586473">
        <w:t xml:space="preserve"> </w:t>
      </w:r>
      <w:r w:rsidR="002116F2">
        <w:t>talk</w:t>
      </w:r>
    </w:p>
    <w:p w14:paraId="26BC3824" w14:textId="77777777" w:rsidR="00917277" w:rsidRDefault="00917277" w:rsidP="00917277">
      <w:pPr>
        <w:pStyle w:val="VPBulletsbody-againstmargin"/>
      </w:pPr>
      <w:r>
        <w:t xml:space="preserve">ensuring that </w:t>
      </w:r>
      <w:r w:rsidR="00444717">
        <w:t>all your ideas used in the presentation work towards the main theme of your talk</w:t>
      </w:r>
      <w:r w:rsidR="00406FC7">
        <w:t>.</w:t>
      </w:r>
    </w:p>
    <w:p w14:paraId="1DC2805E" w14:textId="77777777" w:rsidR="00917277" w:rsidRDefault="00917277" w:rsidP="00917277">
      <w:pPr>
        <w:pStyle w:val="Heading2"/>
      </w:pPr>
      <w:r>
        <w:t xml:space="preserve">Part 3: </w:t>
      </w:r>
      <w:r w:rsidR="005C55CE">
        <w:t>Making language choices</w:t>
      </w:r>
    </w:p>
    <w:p w14:paraId="49C34DF8" w14:textId="77777777" w:rsidR="00917277" w:rsidRPr="009F7FE7" w:rsidRDefault="00917277" w:rsidP="00917277">
      <w:r w:rsidRPr="009F7FE7">
        <w:t xml:space="preserve">Select </w:t>
      </w:r>
      <w:r w:rsidR="00A71487">
        <w:t>oral</w:t>
      </w:r>
      <w:r w:rsidRPr="009F7FE7">
        <w:t xml:space="preserve"> language</w:t>
      </w:r>
      <w:r w:rsidR="00A71487">
        <w:t xml:space="preserve"> features (verbal language, and voice and body language techniques) that will make your talk interesting for young people who want to work in the hairstyling industry</w:t>
      </w:r>
      <w:r w:rsidR="00FC3003">
        <w:t>. Consider the following:</w:t>
      </w:r>
    </w:p>
    <w:p w14:paraId="6493094B" w14:textId="77777777" w:rsidR="00917277" w:rsidRDefault="00917277" w:rsidP="00917277">
      <w:pPr>
        <w:pStyle w:val="VPBulletsbody-againstmargin"/>
      </w:pPr>
      <w:r>
        <w:t>V</w:t>
      </w:r>
      <w:r w:rsidRPr="005D20ED">
        <w:t>erbal language</w:t>
      </w:r>
      <w:r>
        <w:t>, for example the use of personal pronouns, rhetorical questions, imperatives, humour, colloquialism, emotive language.</w:t>
      </w:r>
    </w:p>
    <w:p w14:paraId="77D87927" w14:textId="77777777" w:rsidR="00917277" w:rsidRDefault="00917277" w:rsidP="00917277">
      <w:pPr>
        <w:pStyle w:val="VPBulletsbody-againstmargin"/>
      </w:pPr>
      <w:r>
        <w:t>Variation of voice, for example pitch, pace, pause, tone, volume.</w:t>
      </w:r>
    </w:p>
    <w:p w14:paraId="46ACD77C" w14:textId="77777777" w:rsidR="00917277" w:rsidRDefault="00917277" w:rsidP="00917277">
      <w:pPr>
        <w:pStyle w:val="VPBulletsbody-againstmargin"/>
      </w:pPr>
      <w:r>
        <w:t>Body language, for example gesture, movement, facial expression, eye contact.</w:t>
      </w:r>
    </w:p>
    <w:p w14:paraId="6FD395DF" w14:textId="77777777" w:rsidR="00917277" w:rsidRDefault="0046073B" w:rsidP="00917277">
      <w:pPr>
        <w:pStyle w:val="Heading2"/>
      </w:pPr>
      <w:r>
        <w:t>Part 4: Producing, practis</w:t>
      </w:r>
      <w:r w:rsidR="00917277">
        <w:t>ing and polishing</w:t>
      </w:r>
    </w:p>
    <w:p w14:paraId="23298672" w14:textId="77777777" w:rsidR="004A327A" w:rsidRPr="00FD16A6" w:rsidRDefault="00154956" w:rsidP="004A327A">
      <w:pPr>
        <w:rPr>
          <w:b/>
        </w:rPr>
      </w:pPr>
      <w:r w:rsidRPr="009F7FE7">
        <w:t>Produce a draft so you can practise and polish your talk,</w:t>
      </w:r>
      <w:r>
        <w:t xml:space="preserve"> for example </w:t>
      </w:r>
      <w:r w:rsidRPr="0016589F">
        <w:t xml:space="preserve">presenting it </w:t>
      </w:r>
      <w:r>
        <w:t xml:space="preserve">in front of a </w:t>
      </w:r>
      <w:r w:rsidRPr="00FD16A6">
        <w:t xml:space="preserve">mirror/friends/family or recording yourself. </w:t>
      </w:r>
      <w:r w:rsidR="004A327A" w:rsidRPr="008C2049">
        <w:t>Evaluate yourself or use the</w:t>
      </w:r>
      <w:r w:rsidR="004A327A">
        <w:t xml:space="preserve"> feedback from others to decide on improvements, for example:</w:t>
      </w:r>
    </w:p>
    <w:p w14:paraId="0B1795C4" w14:textId="77777777" w:rsidR="00FE2F09" w:rsidRPr="004A327A" w:rsidRDefault="004A327A" w:rsidP="00FE2F09">
      <w:pPr>
        <w:pStyle w:val="VPBulletsbody-againstmargin"/>
      </w:pPr>
      <w:r w:rsidRPr="007570BF">
        <w:t>What aspects work well?</w:t>
      </w:r>
    </w:p>
    <w:p w14:paraId="22D92538" w14:textId="77777777" w:rsidR="00FE2F09" w:rsidRPr="007570BF" w:rsidRDefault="00FE2F09" w:rsidP="00FE2F09">
      <w:pPr>
        <w:pStyle w:val="VPBulletsbody-againstmargin"/>
      </w:pPr>
      <w:r w:rsidRPr="007570BF">
        <w:t>What aspects do you need to improve?</w:t>
      </w:r>
    </w:p>
    <w:p w14:paraId="7F75A4D7" w14:textId="77777777" w:rsidR="00FE2F09" w:rsidRPr="007570BF" w:rsidRDefault="00FE2F09" w:rsidP="00FE2F09">
      <w:pPr>
        <w:pStyle w:val="VPBulletsbody-againstmargin"/>
      </w:pPr>
      <w:r w:rsidRPr="007570BF">
        <w:t xml:space="preserve">Is your talk sufficiently </w:t>
      </w:r>
      <w:proofErr w:type="gramStart"/>
      <w:r w:rsidRPr="007570BF">
        <w:t>researched</w:t>
      </w:r>
      <w:proofErr w:type="gramEnd"/>
      <w:r w:rsidRPr="007570BF">
        <w:t xml:space="preserve"> or do you need to make more use of your research?</w:t>
      </w:r>
    </w:p>
    <w:p w14:paraId="5F41C197" w14:textId="77777777" w:rsidR="00FE2F09" w:rsidRPr="007570BF" w:rsidRDefault="00FE2F09" w:rsidP="00FE2F09">
      <w:pPr>
        <w:pStyle w:val="VPBulletsbody-againstmargin"/>
      </w:pPr>
      <w:r w:rsidRPr="007570BF">
        <w:t xml:space="preserve">Have you </w:t>
      </w:r>
      <w:r w:rsidRPr="007570BF">
        <w:rPr>
          <w:lang w:eastAsia="en-NZ"/>
        </w:rPr>
        <w:t>presented your ideas clearly, building on each point by adding details or examples and working everything towards the theme?</w:t>
      </w:r>
    </w:p>
    <w:p w14:paraId="78ACB6DD" w14:textId="77777777" w:rsidR="00FE2F09" w:rsidRPr="007570BF" w:rsidRDefault="00FE2F09" w:rsidP="00FE2F09">
      <w:pPr>
        <w:pStyle w:val="VPBulletsbody-againstmargin"/>
      </w:pPr>
      <w:r w:rsidRPr="007570BF">
        <w:rPr>
          <w:lang w:eastAsia="en-NZ"/>
        </w:rPr>
        <w:t>Are your ideas well-organised and the points you make compelling?</w:t>
      </w:r>
    </w:p>
    <w:p w14:paraId="14F0238A" w14:textId="77777777" w:rsidR="00FE2F09" w:rsidRPr="007570BF" w:rsidRDefault="00FE2F09" w:rsidP="00FE2F09">
      <w:pPr>
        <w:pStyle w:val="VPBulletsbody-againstmargin"/>
      </w:pPr>
      <w:r w:rsidRPr="007570BF">
        <w:rPr>
          <w:lang w:eastAsia="en-NZ"/>
        </w:rPr>
        <w:t xml:space="preserve">Have you used </w:t>
      </w:r>
      <w:r w:rsidR="005D2667">
        <w:rPr>
          <w:lang w:eastAsia="en-NZ"/>
        </w:rPr>
        <w:t xml:space="preserve">oral </w:t>
      </w:r>
      <w:r w:rsidRPr="007570BF">
        <w:rPr>
          <w:lang w:eastAsia="en-NZ"/>
        </w:rPr>
        <w:t>language features to command the attention of your audience</w:t>
      </w:r>
      <w:r w:rsidRPr="007570BF">
        <w:t>?</w:t>
      </w:r>
    </w:p>
    <w:p w14:paraId="5B90244C" w14:textId="77777777" w:rsidR="00917277" w:rsidRDefault="00917277" w:rsidP="00091824">
      <w:pPr>
        <w:pStyle w:val="Heading2"/>
        <w:keepNext/>
      </w:pPr>
      <w:r>
        <w:t>Part 5: Delivering</w:t>
      </w:r>
      <w:r w:rsidR="00507E06">
        <w:t xml:space="preserve"> your talk</w:t>
      </w:r>
    </w:p>
    <w:p w14:paraId="43CD562B" w14:textId="77777777" w:rsidR="009B20E6" w:rsidRDefault="009B20E6" w:rsidP="009B20E6">
      <w:r w:rsidRPr="00E86E9A">
        <w:t xml:space="preserve">Present your ideas </w:t>
      </w:r>
      <w:r w:rsidRPr="00AF505F">
        <w:rPr>
          <w:rFonts w:cstheme="minorHAnsi"/>
          <w:lang w:eastAsia="en-NZ"/>
        </w:rPr>
        <w:t xml:space="preserve">orally </w:t>
      </w:r>
      <w:r>
        <w:rPr>
          <w:rFonts w:cstheme="minorHAnsi"/>
          <w:lang w:eastAsia="en-NZ"/>
        </w:rPr>
        <w:t xml:space="preserve">to your audience. </w:t>
      </w:r>
      <w:r>
        <w:t xml:space="preserve">You will be </w:t>
      </w:r>
      <w:r>
        <w:rPr>
          <w:rFonts w:cstheme="minorHAnsi"/>
          <w:lang w:eastAsia="en-NZ"/>
        </w:rPr>
        <w:t xml:space="preserve">assessed </w:t>
      </w:r>
      <w:r w:rsidRPr="002A3ABE">
        <w:rPr>
          <w:rFonts w:cstheme="minorHAnsi"/>
        </w:rPr>
        <w:t>on what you say and how you say it</w:t>
      </w:r>
      <w:r>
        <w:rPr>
          <w:rFonts w:cstheme="minorHAnsi"/>
        </w:rPr>
        <w:t>.</w:t>
      </w:r>
      <w:r w:rsidR="00507E06">
        <w:rPr>
          <w:rFonts w:cstheme="minorHAnsi"/>
        </w:rPr>
        <w:t xml:space="preserve"> </w:t>
      </w:r>
      <w:r w:rsidR="00507E06" w:rsidRPr="009E1D17">
        <w:t xml:space="preserve">Your </w:t>
      </w:r>
      <w:r w:rsidR="00507E06">
        <w:t xml:space="preserve">talk </w:t>
      </w:r>
      <w:r w:rsidR="00507E06" w:rsidRPr="009E1D17">
        <w:t>should take 3 – 5 minute</w:t>
      </w:r>
      <w:r w:rsidR="00507E06">
        <w:t>s.</w:t>
      </w:r>
    </w:p>
    <w:p w14:paraId="376F924D" w14:textId="77777777" w:rsidR="00EF793B" w:rsidRDefault="0027760E">
      <w:pPr>
        <w:pStyle w:val="Heading1"/>
        <w:keepNext/>
      </w:pPr>
      <w:r>
        <w:lastRenderedPageBreak/>
        <w:t>Resource</w:t>
      </w:r>
      <w:r w:rsidR="00B320A2">
        <w:t>s</w:t>
      </w:r>
    </w:p>
    <w:p w14:paraId="4E4C7647" w14:textId="77777777" w:rsidR="00EF793B" w:rsidRDefault="000361E4">
      <w:pPr>
        <w:pStyle w:val="Heading2"/>
        <w:keepNext/>
      </w:pPr>
      <w:r w:rsidRPr="008401A1">
        <w:t>Mind mapping</w:t>
      </w:r>
    </w:p>
    <w:p w14:paraId="6662679E" w14:textId="77777777" w:rsidR="00EF793B" w:rsidRDefault="000361E4">
      <w:pPr>
        <w:keepNext/>
        <w:contextualSpacing/>
        <w:rPr>
          <w:rFonts w:ascii="Calibri" w:hAnsi="Calibri"/>
        </w:rPr>
      </w:pPr>
      <w:hyperlink r:id="rId12" w:history="1">
        <w:r w:rsidRPr="008401A1">
          <w:rPr>
            <w:rStyle w:val="Hyperlink"/>
            <w:rFonts w:ascii="Calibri" w:hAnsi="Calibri"/>
          </w:rPr>
          <w:t>www.mindmapping.com/</w:t>
        </w:r>
      </w:hyperlink>
    </w:p>
    <w:p w14:paraId="682E12D4" w14:textId="77777777" w:rsidR="00EF793B" w:rsidRDefault="00C778E4">
      <w:pPr>
        <w:keepNext/>
        <w:contextualSpacing/>
        <w:rPr>
          <w:rFonts w:ascii="Calibri" w:hAnsi="Calibri"/>
        </w:rPr>
      </w:pPr>
      <w:hyperlink r:id="rId13" w:history="1">
        <w:r w:rsidRPr="008401A1">
          <w:rPr>
            <w:rStyle w:val="Hyperlink"/>
            <w:rFonts w:ascii="Calibri" w:hAnsi="Calibri"/>
          </w:rPr>
          <w:t>www.mindmeister.com/</w:t>
        </w:r>
      </w:hyperlink>
      <w:r>
        <w:rPr>
          <w:rFonts w:ascii="Calibri" w:hAnsi="Calibri"/>
        </w:rPr>
        <w:t xml:space="preserve"> </w:t>
      </w:r>
      <w:r w:rsidRPr="008401A1">
        <w:rPr>
          <w:rFonts w:ascii="Calibri" w:hAnsi="Calibri"/>
        </w:rPr>
        <w:t>Free application on iPhone</w:t>
      </w:r>
    </w:p>
    <w:p w14:paraId="4A954793" w14:textId="77777777" w:rsidR="006365C4" w:rsidRDefault="006365C4" w:rsidP="00C62253"/>
    <w:p w14:paraId="5BE7B635" w14:textId="77777777" w:rsidR="006365C4" w:rsidRDefault="006365C4" w:rsidP="00C62253">
      <w:pPr>
        <w:sectPr w:rsidR="006365C4" w:rsidSect="006365C4"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345E6FE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BBB9304" w14:textId="77777777" w:rsidR="0027760E" w:rsidRPr="00F27C34" w:rsidRDefault="0027760E" w:rsidP="0027760E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763E0813AB38424CBEAC45890ECE80F5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90857</w:t>
          </w:r>
        </w:sdtContent>
      </w:sdt>
    </w:p>
    <w:p w14:paraId="3603B3C8" w14:textId="77777777" w:rsidR="0027760E" w:rsidRPr="00F27C34" w:rsidRDefault="0027760E" w:rsidP="0027760E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rPr>
            <w:b/>
            <w:bCs/>
            <w:lang w:val="en-GB"/>
          </w:rPr>
          <w:alias w:val="standard title"/>
          <w:tag w:val="standard title"/>
          <w:id w:val="76297721"/>
          <w:placeholder>
            <w:docPart w:val="C92B7BFA0408480F9CC787FB49DE065B"/>
          </w:placeholder>
          <w:text/>
        </w:sdtPr>
        <w:sdtContent>
          <w:r w:rsidRPr="00BF2D0F">
            <w:rPr>
              <w:lang w:val="en-GB"/>
            </w:rPr>
            <w:t>Construct and deliver an oral text</w:t>
          </w:r>
        </w:sdtContent>
      </w:sdt>
    </w:p>
    <w:p w14:paraId="4714C364" w14:textId="77777777" w:rsidR="0027760E" w:rsidRPr="00E053F6" w:rsidRDefault="0027760E" w:rsidP="0027760E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-892884104"/>
          <w:placeholder>
            <w:docPart w:val="BCC42FCF9302437CB7BB26DCA43DBEF6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</w:t>
          </w:r>
        </w:sdtContent>
      </w:sdt>
    </w:p>
    <w:p w14:paraId="0298B4F7" w14:textId="77777777" w:rsidR="0027760E" w:rsidRPr="00E053F6" w:rsidRDefault="0027760E" w:rsidP="0027760E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DA302CDE2E9493D957FEECD851E724D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3</w:t>
          </w:r>
        </w:sdtContent>
      </w:sdt>
    </w:p>
    <w:p w14:paraId="37630ED8" w14:textId="77777777" w:rsidR="0027760E" w:rsidRPr="00E053F6" w:rsidRDefault="0027760E" w:rsidP="0027760E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2D0F754AC0A741F294491CBC417205DE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Let’s hear about hair</w:t>
          </w:r>
        </w:sdtContent>
      </w:sdt>
    </w:p>
    <w:p w14:paraId="6E3D4744" w14:textId="77777777" w:rsidR="0027760E" w:rsidRDefault="0027760E" w:rsidP="0027760E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03F6B88B8EB44616A4EEEE7836A3ECFA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English</w:t>
          </w:r>
        </w:sdtContent>
      </w:sdt>
      <w:r>
        <w:t xml:space="preserve"> </w:t>
      </w:r>
      <w:sdt>
        <w:sdtPr>
          <w:alias w:val="resource number"/>
          <w:tag w:val="resource number"/>
          <w:id w:val="401076292"/>
          <w:placeholder>
            <w:docPart w:val="3505F9E1F6C0474B87BAB2D49E65C650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1.6</w:t>
          </w:r>
          <w:r w:rsidR="002A3E4F">
            <w:t xml:space="preserve"> v2</w:t>
          </w:r>
        </w:sdtContent>
      </w:sdt>
    </w:p>
    <w:p w14:paraId="3FE3E188" w14:textId="77777777" w:rsidR="0027760E" w:rsidRDefault="0027760E" w:rsidP="0027760E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-636886451"/>
          <w:placeholder>
            <w:docPart w:val="9ECF12D42F244B76AFA2094DF49116D4"/>
          </w:placeholder>
          <w:text/>
        </w:sdtPr>
        <w:sdtContent>
          <w:r w:rsidR="005B65B1" w:rsidRPr="005B65B1">
            <w:t>Services Industries</w:t>
          </w:r>
        </w:sdtContent>
      </w:sdt>
    </w:p>
    <w:p w14:paraId="244FF28E" w14:textId="77777777" w:rsidR="00CA2937" w:rsidRDefault="00CA2937" w:rsidP="0027760E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2A18E464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17FE89A7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AF37D6C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A1F6317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1292E70" w14:textId="77777777" w:rsidR="00CA2937" w:rsidRDefault="00CA2937" w:rsidP="00CA2937">
      <w:pPr>
        <w:pStyle w:val="Heading1"/>
      </w:pPr>
      <w:r>
        <w:t>Context/setting</w:t>
      </w:r>
    </w:p>
    <w:p w14:paraId="53E76AA9" w14:textId="77777777" w:rsidR="008C1730" w:rsidRDefault="00FA1EEA" w:rsidP="00D01F9A">
      <w:r w:rsidRPr="00FA1EEA">
        <w:t>This activity requires learners to construct and deliver an oral presentation about meeting the needs of clients in a hair salon. Learners’ ideas will be developed and structured effectively, and their use of language will command attention</w:t>
      </w:r>
    </w:p>
    <w:p w14:paraId="6FF3A57E" w14:textId="77777777" w:rsidR="00CA2937" w:rsidRDefault="00CA2937" w:rsidP="00CA2937">
      <w:pPr>
        <w:pStyle w:val="Heading1"/>
      </w:pPr>
      <w:r>
        <w:t>Conditions</w:t>
      </w:r>
    </w:p>
    <w:p w14:paraId="7120B347" w14:textId="77777777" w:rsidR="001F0C36" w:rsidRPr="00721613" w:rsidRDefault="001F0C36" w:rsidP="00DE171C">
      <w:r w:rsidRPr="00721613">
        <w:t xml:space="preserve">Learners are required to construct their own talk, which means that they must develop their own content. </w:t>
      </w:r>
    </w:p>
    <w:p w14:paraId="0E8AA933" w14:textId="77777777" w:rsidR="001F0C36" w:rsidRPr="001F0C36" w:rsidRDefault="001F0C36" w:rsidP="00DE171C">
      <w:r w:rsidRPr="00721613">
        <w:t>Learners may require time to have their talks peer critiqued and to follow up on any suggestions.</w:t>
      </w:r>
    </w:p>
    <w:p w14:paraId="7889CD7C" w14:textId="77777777" w:rsidR="008C1730" w:rsidRDefault="00C132E3">
      <w:r w:rsidRPr="00721613">
        <w:t xml:space="preserve">The </w:t>
      </w:r>
      <w:r w:rsidR="002116F2" w:rsidRPr="00721613">
        <w:t>talk</w:t>
      </w:r>
      <w:r w:rsidR="00721613">
        <w:t xml:space="preserve"> could be live or recorded.</w:t>
      </w:r>
    </w:p>
    <w:p w14:paraId="599D0495" w14:textId="77777777" w:rsidR="00CA2937" w:rsidRDefault="00CA2937" w:rsidP="00091824">
      <w:pPr>
        <w:pStyle w:val="Heading1"/>
        <w:keepNext/>
      </w:pPr>
      <w:r>
        <w:lastRenderedPageBreak/>
        <w:t>Resource requirements</w:t>
      </w:r>
    </w:p>
    <w:p w14:paraId="77C5AFC0" w14:textId="77777777" w:rsidR="00971347" w:rsidRDefault="00971347" w:rsidP="00AA7410">
      <w:r>
        <w:t xml:space="preserve">Video camera (to record </w:t>
      </w:r>
      <w:r w:rsidR="00566466">
        <w:t>learner</w:t>
      </w:r>
      <w:r>
        <w:t xml:space="preserve"> </w:t>
      </w:r>
      <w:r w:rsidR="002116F2">
        <w:t>talk</w:t>
      </w:r>
      <w:r>
        <w:t>s for archive purposes)</w:t>
      </w:r>
    </w:p>
    <w:p w14:paraId="75F460F7" w14:textId="77777777" w:rsidR="00971347" w:rsidRDefault="00971347" w:rsidP="00AA7410">
      <w:r>
        <w:t>Access to course materials, internet, appropriate books and magazines.</w:t>
      </w:r>
    </w:p>
    <w:p w14:paraId="3B38ECA0" w14:textId="77777777" w:rsidR="00CA2937" w:rsidRDefault="00CA2937" w:rsidP="00CA2937">
      <w:pPr>
        <w:pStyle w:val="Heading1"/>
      </w:pPr>
      <w:r>
        <w:t>Additional information</w:t>
      </w:r>
    </w:p>
    <w:p w14:paraId="11DA8A93" w14:textId="77777777" w:rsidR="008F6729" w:rsidRDefault="005A49F4" w:rsidP="006F4D26">
      <w:r>
        <w:t>None.</w:t>
      </w:r>
    </w:p>
    <w:p w14:paraId="0802D1B8" w14:textId="77777777" w:rsidR="00091824" w:rsidRDefault="00CA2937" w:rsidP="00452739">
      <w:pPr>
        <w:pStyle w:val="Heading2"/>
        <w:rPr>
          <w:rFonts w:asciiTheme="minorHAnsi" w:hAnsiTheme="minorHAnsi"/>
          <w:b w:val="0"/>
          <w:i w:val="0"/>
          <w:szCs w:val="24"/>
        </w:rPr>
      </w:pPr>
      <w:r>
        <w:t>Other possible contexts for this vocational pathway</w:t>
      </w:r>
    </w:p>
    <w:p w14:paraId="6F3428AD" w14:textId="77777777" w:rsidR="00C66508" w:rsidRPr="00FA1EEA" w:rsidRDefault="00FA1EEA" w:rsidP="00091824">
      <w:pPr>
        <w:rPr>
          <w:b/>
          <w:i/>
        </w:rPr>
      </w:pPr>
      <w:r w:rsidRPr="00331D6D">
        <w:t>Construct and deliver an oral text using oral language features appropriate for the audience and the purpose of the talk, for example:</w:t>
      </w:r>
    </w:p>
    <w:p w14:paraId="3F0974D3" w14:textId="77777777" w:rsidR="005A0B7E" w:rsidRPr="00B802AA" w:rsidRDefault="005A49F4" w:rsidP="007A782F">
      <w:pPr>
        <w:pStyle w:val="VPBulletsbody-againstmargin"/>
      </w:pPr>
      <w:r>
        <w:rPr>
          <w:lang w:val="en-US" w:eastAsia="en-NZ"/>
        </w:rPr>
        <w:t>a</w:t>
      </w:r>
      <w:r w:rsidR="005A0B7E" w:rsidRPr="00B802AA">
        <w:rPr>
          <w:lang w:val="en-US" w:eastAsia="en-NZ"/>
        </w:rPr>
        <w:t xml:space="preserve"> </w:t>
      </w:r>
      <w:r w:rsidR="00086F6E">
        <w:rPr>
          <w:lang w:val="en-US" w:eastAsia="en-NZ"/>
        </w:rPr>
        <w:t>City Council</w:t>
      </w:r>
      <w:r w:rsidR="00C778E4" w:rsidRPr="00B802AA">
        <w:rPr>
          <w:lang w:val="en-US" w:eastAsia="en-NZ"/>
        </w:rPr>
        <w:t xml:space="preserve"> officia</w:t>
      </w:r>
      <w:r w:rsidR="00C778E4">
        <w:rPr>
          <w:lang w:val="en-US" w:eastAsia="en-NZ"/>
        </w:rPr>
        <w:t xml:space="preserve">l </w:t>
      </w:r>
      <w:r w:rsidR="00EC7785">
        <w:rPr>
          <w:lang w:val="en-US" w:eastAsia="en-NZ"/>
        </w:rPr>
        <w:t xml:space="preserve">presents </w:t>
      </w:r>
      <w:r w:rsidR="005D2667">
        <w:rPr>
          <w:lang w:val="en-US" w:eastAsia="en-NZ"/>
        </w:rPr>
        <w:t xml:space="preserve">a talk </w:t>
      </w:r>
      <w:r w:rsidR="005823DB">
        <w:rPr>
          <w:lang w:val="en-US" w:eastAsia="en-NZ"/>
        </w:rPr>
        <w:t xml:space="preserve">about </w:t>
      </w:r>
      <w:r w:rsidR="005D2667">
        <w:rPr>
          <w:lang w:val="en-US" w:eastAsia="en-NZ"/>
        </w:rPr>
        <w:t xml:space="preserve">the importance of </w:t>
      </w:r>
      <w:r w:rsidR="00EC7785">
        <w:rPr>
          <w:lang w:val="en-US" w:eastAsia="en-NZ"/>
        </w:rPr>
        <w:t>health and safety</w:t>
      </w:r>
      <w:r w:rsidR="005A0B7E" w:rsidRPr="00B802AA">
        <w:rPr>
          <w:lang w:val="en-US" w:eastAsia="en-NZ"/>
        </w:rPr>
        <w:t xml:space="preserve"> </w:t>
      </w:r>
      <w:r w:rsidR="00EC7785">
        <w:rPr>
          <w:lang w:val="en-US" w:eastAsia="en-NZ"/>
        </w:rPr>
        <w:t>issues</w:t>
      </w:r>
      <w:r w:rsidR="005A0B7E" w:rsidRPr="00B802AA">
        <w:rPr>
          <w:lang w:val="en-US" w:eastAsia="en-NZ"/>
        </w:rPr>
        <w:t xml:space="preserve"> in the </w:t>
      </w:r>
      <w:r w:rsidR="00EC7785">
        <w:rPr>
          <w:lang w:val="en-US" w:eastAsia="en-NZ"/>
        </w:rPr>
        <w:t xml:space="preserve">recycling </w:t>
      </w:r>
      <w:r w:rsidR="005A0B7E" w:rsidRPr="00B802AA">
        <w:rPr>
          <w:lang w:val="en-US" w:eastAsia="en-NZ"/>
        </w:rPr>
        <w:t>industry</w:t>
      </w:r>
      <w:r w:rsidR="00086F6E">
        <w:rPr>
          <w:lang w:val="en-US" w:eastAsia="en-NZ"/>
        </w:rPr>
        <w:t xml:space="preserve"> to rubbish collectors</w:t>
      </w:r>
    </w:p>
    <w:p w14:paraId="68D3A5C8" w14:textId="77777777" w:rsidR="005A0B7E" w:rsidRPr="00B802AA" w:rsidRDefault="005A49F4" w:rsidP="00F85A64">
      <w:pPr>
        <w:pStyle w:val="VPBulletsbody-againstmargin"/>
      </w:pPr>
      <w:r>
        <w:rPr>
          <w:lang w:val="en-US" w:eastAsia="en-NZ"/>
        </w:rPr>
        <w:t>a</w:t>
      </w:r>
      <w:r w:rsidR="00086F6E" w:rsidRPr="00B802AA">
        <w:rPr>
          <w:lang w:val="en-US" w:eastAsia="en-NZ"/>
        </w:rPr>
        <w:t xml:space="preserve"> </w:t>
      </w:r>
      <w:r w:rsidR="00086F6E">
        <w:rPr>
          <w:lang w:val="en-US" w:eastAsia="en-NZ"/>
        </w:rPr>
        <w:t>City Council</w:t>
      </w:r>
      <w:r w:rsidR="00086F6E" w:rsidRPr="00B802AA">
        <w:rPr>
          <w:lang w:val="en-US" w:eastAsia="en-NZ"/>
        </w:rPr>
        <w:t xml:space="preserve"> officia</w:t>
      </w:r>
      <w:r w:rsidR="00086F6E">
        <w:rPr>
          <w:lang w:val="en-US" w:eastAsia="en-NZ"/>
        </w:rPr>
        <w:t xml:space="preserve">l presents </w:t>
      </w:r>
      <w:r w:rsidR="007A782F">
        <w:rPr>
          <w:lang w:val="en-US" w:eastAsia="en-NZ"/>
        </w:rPr>
        <w:t>a talk</w:t>
      </w:r>
      <w:r w:rsidR="00086F6E">
        <w:rPr>
          <w:lang w:val="en-US" w:eastAsia="en-NZ"/>
        </w:rPr>
        <w:t xml:space="preserve"> about </w:t>
      </w:r>
      <w:r w:rsidR="005D2667">
        <w:rPr>
          <w:lang w:val="en-US" w:eastAsia="en-NZ"/>
        </w:rPr>
        <w:t xml:space="preserve">the need for/importance of </w:t>
      </w:r>
      <w:r w:rsidR="00086F6E">
        <w:rPr>
          <w:lang w:val="en-US" w:eastAsia="en-NZ"/>
        </w:rPr>
        <w:t>food and beverage regulations to hospitality workers</w:t>
      </w:r>
      <w:r w:rsidR="005A0B7E">
        <w:rPr>
          <w:lang w:val="en-US" w:eastAsia="en-NZ"/>
        </w:rPr>
        <w:t>.</w:t>
      </w:r>
    </w:p>
    <w:p w14:paraId="1A8BCF69" w14:textId="77777777" w:rsidR="00CA2937" w:rsidRDefault="00CA2937" w:rsidP="00E053F6"/>
    <w:p w14:paraId="00A0BC40" w14:textId="77777777" w:rsidR="0003223B" w:rsidRDefault="0003223B" w:rsidP="00E053F6">
      <w:pPr>
        <w:sectPr w:rsidR="0003223B" w:rsidSect="00B320A2"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1629335" w14:textId="77777777" w:rsidR="0003223B" w:rsidRDefault="005A0B7E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55F48CAFE10C4872935539BD035B4CAB"/>
          </w:placeholder>
        </w:sdtPr>
        <w:sdtContent>
          <w:r>
            <w:t>English</w:t>
          </w:r>
        </w:sdtContent>
      </w:sdt>
      <w:r>
        <w:t xml:space="preserve"> 90857 – </w:t>
      </w:r>
      <w:r>
        <w:rPr>
          <w:rStyle w:val="VPField14pt"/>
        </w:rPr>
        <w:t>Let’s hear about</w:t>
      </w:r>
      <w:r w:rsidR="00AB4F2C">
        <w:rPr>
          <w:rStyle w:val="VPField14pt"/>
        </w:rPr>
        <w:t xml:space="preserve"> hair</w:t>
      </w:r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44"/>
        <w:gridCol w:w="4678"/>
        <w:gridCol w:w="4852"/>
      </w:tblGrid>
      <w:tr w:rsidR="0041167B" w:rsidRPr="00C1052C" w14:paraId="28672676" w14:textId="77777777" w:rsidTr="00D01F9A">
        <w:tc>
          <w:tcPr>
            <w:tcW w:w="4644" w:type="dxa"/>
          </w:tcPr>
          <w:p w14:paraId="2DB61553" w14:textId="77777777" w:rsidR="0041167B" w:rsidRPr="00C1052C" w:rsidRDefault="0041167B" w:rsidP="00874B51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678" w:type="dxa"/>
          </w:tcPr>
          <w:p w14:paraId="3D5CD18E" w14:textId="77777777" w:rsidR="0041167B" w:rsidRPr="00C1052C" w:rsidRDefault="0041167B" w:rsidP="00874B51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852" w:type="dxa"/>
          </w:tcPr>
          <w:p w14:paraId="2CDFFFDA" w14:textId="77777777" w:rsidR="0041167B" w:rsidRPr="00C1052C" w:rsidRDefault="0041167B" w:rsidP="00874B51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41167B" w14:paraId="2CE3BAB6" w14:textId="77777777" w:rsidTr="00D01F9A">
        <w:tc>
          <w:tcPr>
            <w:tcW w:w="4644" w:type="dxa"/>
          </w:tcPr>
          <w:p w14:paraId="183B55A9" w14:textId="77777777" w:rsidR="0041167B" w:rsidRPr="00574FEA" w:rsidRDefault="0041167B" w:rsidP="00574FEA">
            <w:pPr>
              <w:pStyle w:val="VPScheduletext"/>
              <w:contextualSpacing/>
            </w:pPr>
            <w:r w:rsidRPr="00574FEA">
              <w:t xml:space="preserve">The learner develops and structures ideas in </w:t>
            </w:r>
            <w:r w:rsidR="00A434F8" w:rsidRPr="00574FEA">
              <w:t>a</w:t>
            </w:r>
            <w:r w:rsidR="00985A61">
              <w:t>n oral text</w:t>
            </w:r>
            <w:r w:rsidR="00874B51">
              <w:t xml:space="preserve"> about meeting the needs of clients in a hair salon</w:t>
            </w:r>
            <w:r w:rsidRPr="00574FEA">
              <w:t>, using language features appropriate to audience and purpose by:</w:t>
            </w:r>
          </w:p>
          <w:p w14:paraId="3751F13D" w14:textId="77777777" w:rsidR="00597A2D" w:rsidRPr="00574FEA" w:rsidRDefault="0041167B" w:rsidP="00574FEA">
            <w:pPr>
              <w:pStyle w:val="VPSchedulebullets"/>
              <w:contextualSpacing/>
            </w:pPr>
            <w:r w:rsidRPr="00574FEA">
              <w:t>arranging, linking and building on ideas by adding details or examples, and working towards a planned whole appropriate to audience and purpose</w:t>
            </w:r>
          </w:p>
          <w:p w14:paraId="5DA07784" w14:textId="77777777" w:rsidR="00597A2D" w:rsidRPr="00574FEA" w:rsidRDefault="00597A2D" w:rsidP="00574FEA">
            <w:pPr>
              <w:pStyle w:val="VPSforexample"/>
              <w:contextualSpacing/>
            </w:pPr>
            <w:r w:rsidRPr="00574FEA">
              <w:t xml:space="preserve">For example: </w:t>
            </w:r>
          </w:p>
          <w:p w14:paraId="7015F24B" w14:textId="77777777" w:rsidR="00597A2D" w:rsidRPr="00574FEA" w:rsidRDefault="00597A2D" w:rsidP="00574FEA">
            <w:pPr>
              <w:pStyle w:val="StyleVPSchedulebulletsItalic"/>
              <w:numPr>
                <w:ilvl w:val="0"/>
                <w:numId w:val="28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explaining</w:t>
            </w:r>
          </w:p>
          <w:p w14:paraId="14FD244E" w14:textId="77777777" w:rsidR="00597A2D" w:rsidRPr="00574FEA" w:rsidRDefault="00597A2D" w:rsidP="00574FEA">
            <w:pPr>
              <w:pStyle w:val="StyleVPSchedulebulletsItalic"/>
              <w:numPr>
                <w:ilvl w:val="0"/>
                <w:numId w:val="28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demonstrating</w:t>
            </w:r>
          </w:p>
          <w:p w14:paraId="4E667DF5" w14:textId="77777777" w:rsidR="00597A2D" w:rsidRPr="00574FEA" w:rsidRDefault="00597A2D" w:rsidP="00574FEA">
            <w:pPr>
              <w:pStyle w:val="StyleVPSchedulebulletsItalic"/>
              <w:numPr>
                <w:ilvl w:val="0"/>
                <w:numId w:val="28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providing information and reasons</w:t>
            </w:r>
          </w:p>
          <w:p w14:paraId="4CFAEDA1" w14:textId="77777777" w:rsidR="00597A2D" w:rsidRPr="00574FEA" w:rsidRDefault="00597A2D" w:rsidP="00574FEA">
            <w:pPr>
              <w:pStyle w:val="StyleVPSchedulebulletsItalic"/>
              <w:numPr>
                <w:ilvl w:val="0"/>
                <w:numId w:val="28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 xml:space="preserve">introducing and sequencing the material </w:t>
            </w:r>
          </w:p>
          <w:p w14:paraId="517B1A38" w14:textId="77777777" w:rsidR="00597A2D" w:rsidRPr="00574FEA" w:rsidRDefault="00597A2D" w:rsidP="00574FEA">
            <w:pPr>
              <w:pStyle w:val="StyleVPSchedulebulletsItalic"/>
              <w:numPr>
                <w:ilvl w:val="0"/>
                <w:numId w:val="28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concluding appropriately.</w:t>
            </w:r>
          </w:p>
          <w:p w14:paraId="7AA9C349" w14:textId="77777777" w:rsidR="0041167B" w:rsidRPr="00574FEA" w:rsidRDefault="00874B51" w:rsidP="00574FEA">
            <w:pPr>
              <w:pStyle w:val="VPSchedulebullets"/>
              <w:contextualSpacing/>
            </w:pPr>
            <w:r>
              <w:t xml:space="preserve">developing and structuring ideas which </w:t>
            </w:r>
            <w:r w:rsidR="0041167B" w:rsidRPr="00574FEA">
              <w:t xml:space="preserve">could be about the </w:t>
            </w:r>
            <w:r>
              <w:t xml:space="preserve">hairstyling </w:t>
            </w:r>
            <w:r w:rsidR="0041167B" w:rsidRPr="00574FEA">
              <w:t xml:space="preserve">consultation process. Specific ideas that could be developed include: </w:t>
            </w:r>
          </w:p>
          <w:p w14:paraId="5DB5CBC4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29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where to position yourself during a consultation with a client</w:t>
            </w:r>
          </w:p>
          <w:p w14:paraId="22570EF9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29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listening carefully.</w:t>
            </w:r>
          </w:p>
          <w:p w14:paraId="00E62819" w14:textId="77777777" w:rsidR="0041167B" w:rsidRPr="00574FEA" w:rsidRDefault="004C7D8E" w:rsidP="00574FEA">
            <w:pPr>
              <w:pStyle w:val="VPSchedulebullets"/>
              <w:contextualSpacing/>
            </w:pPr>
            <w:r w:rsidRPr="00574FEA">
              <w:t>s</w:t>
            </w:r>
            <w:r w:rsidR="0041167B" w:rsidRPr="00574FEA">
              <w:t>electing and using oral language features that are appropriate to the purpose and audience</w:t>
            </w:r>
          </w:p>
          <w:p w14:paraId="189CFF0E" w14:textId="77777777" w:rsidR="008C1730" w:rsidRDefault="0041167B" w:rsidP="00D01F9A">
            <w:pPr>
              <w:pStyle w:val="VPScheduletext"/>
              <w:ind w:left="284"/>
              <w:contextualSpacing/>
              <w:rPr>
                <w:b/>
                <w:i/>
              </w:rPr>
            </w:pPr>
            <w:r w:rsidRPr="00574FEA">
              <w:t xml:space="preserve">For example: </w:t>
            </w:r>
          </w:p>
          <w:p w14:paraId="59F189DD" w14:textId="77777777" w:rsidR="0041167B" w:rsidRPr="00574FEA" w:rsidRDefault="0041167B" w:rsidP="00574FEA">
            <w:pPr>
              <w:pStyle w:val="VPScheduleitalic"/>
              <w:contextualSpacing/>
            </w:pPr>
            <w:r w:rsidRPr="00574FEA">
              <w:t>This may include the use of:</w:t>
            </w:r>
          </w:p>
          <w:p w14:paraId="2242B718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0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 xml:space="preserve">verbal language techniques (e.g. rhetorical </w:t>
            </w:r>
            <w:r w:rsidRPr="00574FEA">
              <w:rPr>
                <w:i w:val="0"/>
              </w:rPr>
              <w:lastRenderedPageBreak/>
              <w:t>questions)</w:t>
            </w:r>
          </w:p>
          <w:p w14:paraId="7476E0BE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0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body language (e.g. eye contact, facial expression)</w:t>
            </w:r>
          </w:p>
          <w:p w14:paraId="0F98CEBD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0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voice (e.g. appropriate, clear tone, volume, pace, stress)</w:t>
            </w:r>
          </w:p>
          <w:p w14:paraId="743FE9EB" w14:textId="77777777" w:rsidR="009F05C4" w:rsidRPr="00574FEA" w:rsidRDefault="0041167B" w:rsidP="00574FEA">
            <w:pPr>
              <w:pStyle w:val="StyleVPSchedulebulletsItalic"/>
              <w:numPr>
                <w:ilvl w:val="0"/>
                <w:numId w:val="30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presentation features (e.g. appropriate and relevant demonstration materials or items)</w:t>
            </w:r>
          </w:p>
          <w:p w14:paraId="52FDE497" w14:textId="77777777" w:rsidR="0041167B" w:rsidRPr="00574FEA" w:rsidRDefault="009F05C4" w:rsidP="00574FEA">
            <w:pPr>
              <w:pStyle w:val="StyleVPSchedulebulletsItalic"/>
              <w:numPr>
                <w:ilvl w:val="0"/>
                <w:numId w:val="30"/>
              </w:numPr>
              <w:contextualSpacing/>
            </w:pPr>
            <w:r w:rsidRPr="00574FEA">
              <w:rPr>
                <w:i w:val="0"/>
              </w:rPr>
              <w:t>using cue cards or notes appropriately</w:t>
            </w:r>
            <w:r w:rsidR="0041167B" w:rsidRPr="00574FEA">
              <w:rPr>
                <w:i w:val="0"/>
              </w:rPr>
              <w:t>.</w:t>
            </w:r>
          </w:p>
          <w:p w14:paraId="71375762" w14:textId="77777777" w:rsidR="008C1730" w:rsidRDefault="009B0659">
            <w:pPr>
              <w:pStyle w:val="Reditalic"/>
            </w:pPr>
            <w:r w:rsidRPr="00985A61">
              <w:t>The above expected learner responses</w:t>
            </w:r>
            <w:r w:rsidR="0041167B" w:rsidRPr="00985A61">
              <w:t xml:space="preserve"> are indicative only and relate to just part of what is required.</w:t>
            </w:r>
          </w:p>
        </w:tc>
        <w:tc>
          <w:tcPr>
            <w:tcW w:w="4678" w:type="dxa"/>
          </w:tcPr>
          <w:p w14:paraId="73204555" w14:textId="77777777" w:rsidR="0041167B" w:rsidRPr="00574FEA" w:rsidRDefault="0041167B" w:rsidP="00574FEA">
            <w:pPr>
              <w:pStyle w:val="VPScheduletext"/>
              <w:contextualSpacing/>
            </w:pPr>
            <w:r w:rsidRPr="00574FEA">
              <w:lastRenderedPageBreak/>
              <w:t xml:space="preserve">The learner develops and structures ideas convincingly in </w:t>
            </w:r>
            <w:r w:rsidR="00A434F8" w:rsidRPr="00574FEA">
              <w:t>a</w:t>
            </w:r>
            <w:r w:rsidR="00985A61">
              <w:t>n oral text</w:t>
            </w:r>
            <w:r w:rsidR="00874B51">
              <w:t xml:space="preserve"> about meeting the needs of clients in a hair salon</w:t>
            </w:r>
            <w:r w:rsidRPr="00574FEA">
              <w:t>, using language features appropriate to audience and purpose with control by:</w:t>
            </w:r>
          </w:p>
          <w:p w14:paraId="3810BC19" w14:textId="77777777" w:rsidR="0041167B" w:rsidRPr="00574FEA" w:rsidRDefault="0041167B" w:rsidP="00574FEA">
            <w:pPr>
              <w:pStyle w:val="VPSchedulebullets"/>
              <w:contextualSpacing/>
            </w:pPr>
            <w:r w:rsidRPr="00574FEA">
              <w:t>arranging, linking and building on ideas by adding details or examples, so that the work is generally credible</w:t>
            </w:r>
            <w:r w:rsidR="008567A9" w:rsidRPr="00574FEA">
              <w:t>,</w:t>
            </w:r>
            <w:r w:rsidRPr="00574FEA">
              <w:t xml:space="preserve"> connected a</w:t>
            </w:r>
            <w:r w:rsidR="008567A9" w:rsidRPr="00574FEA">
              <w:t>nd</w:t>
            </w:r>
            <w:r w:rsidRPr="00574FEA">
              <w:t xml:space="preserve"> appropriate to audience and purpose</w:t>
            </w:r>
          </w:p>
          <w:p w14:paraId="750CEC69" w14:textId="77777777" w:rsidR="0041167B" w:rsidRPr="00574FEA" w:rsidRDefault="0041167B" w:rsidP="00574FEA">
            <w:pPr>
              <w:pStyle w:val="VPSforexample"/>
              <w:contextualSpacing/>
            </w:pPr>
            <w:r w:rsidRPr="00574FEA">
              <w:t xml:space="preserve">For example: </w:t>
            </w:r>
          </w:p>
          <w:p w14:paraId="0BD6767A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3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listing</w:t>
            </w:r>
          </w:p>
          <w:p w14:paraId="3D8BE363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3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providing appropriate and relevant details and examples</w:t>
            </w:r>
          </w:p>
          <w:p w14:paraId="3A9F283A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3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including references</w:t>
            </w:r>
          </w:p>
          <w:p w14:paraId="06D71C0E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3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providing historical facts and practical information</w:t>
            </w:r>
          </w:p>
          <w:p w14:paraId="055BF68B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3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organising the demonstration/process/</w:t>
            </w:r>
            <w:r w:rsidR="00574FEA">
              <w:rPr>
                <w:i w:val="0"/>
              </w:rPr>
              <w:t xml:space="preserve"> </w:t>
            </w:r>
            <w:r w:rsidRPr="00574FEA">
              <w:rPr>
                <w:i w:val="0"/>
              </w:rPr>
              <w:t>content clearly and methodically.</w:t>
            </w:r>
          </w:p>
          <w:p w14:paraId="340DE17A" w14:textId="77777777" w:rsidR="0041167B" w:rsidRPr="00574FEA" w:rsidRDefault="00874B51" w:rsidP="00574FEA">
            <w:pPr>
              <w:pStyle w:val="VPSchedulebullets"/>
              <w:contextualSpacing/>
            </w:pPr>
            <w:r>
              <w:t xml:space="preserve">developing and structuring ideas which </w:t>
            </w:r>
            <w:r w:rsidR="0041167B" w:rsidRPr="00574FEA">
              <w:t xml:space="preserve">could be about the </w:t>
            </w:r>
            <w:r>
              <w:t xml:space="preserve">hairstyling </w:t>
            </w:r>
            <w:r w:rsidR="0041167B" w:rsidRPr="00574FEA">
              <w:t xml:space="preserve">consultation process. Specific ideas that could be developed include: </w:t>
            </w:r>
          </w:p>
          <w:p w14:paraId="138FDAE4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2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where to position yourself during a consultation with a client</w:t>
            </w:r>
          </w:p>
          <w:p w14:paraId="10CD20F1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2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the importance of active listening and what it involves</w:t>
            </w:r>
          </w:p>
          <w:p w14:paraId="2875754D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2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 xml:space="preserve">confirming the client’s specific </w:t>
            </w:r>
            <w:r w:rsidRPr="00574FEA">
              <w:rPr>
                <w:i w:val="0"/>
              </w:rPr>
              <w:lastRenderedPageBreak/>
              <w:t>requirements.</w:t>
            </w:r>
          </w:p>
          <w:p w14:paraId="3D21C3D8" w14:textId="77777777" w:rsidR="0041167B" w:rsidRPr="00574FEA" w:rsidRDefault="004C7D8E" w:rsidP="00574FEA">
            <w:pPr>
              <w:pStyle w:val="VPSchedulebullets"/>
              <w:contextualSpacing/>
            </w:pPr>
            <w:r w:rsidRPr="00574FEA">
              <w:t>s</w:t>
            </w:r>
            <w:r w:rsidR="0041167B" w:rsidRPr="00574FEA">
              <w:t>electing, using and linking oral language features and presentation techniques that are appropriate to the purpose and audience, with control</w:t>
            </w:r>
          </w:p>
          <w:p w14:paraId="53630A23" w14:textId="77777777" w:rsidR="0041167B" w:rsidRPr="00574FEA" w:rsidRDefault="0041167B" w:rsidP="00574FEA">
            <w:pPr>
              <w:pStyle w:val="VPScheduletext"/>
              <w:ind w:left="284"/>
              <w:contextualSpacing/>
            </w:pPr>
            <w:r w:rsidRPr="00574FEA">
              <w:t>For example:</w:t>
            </w:r>
          </w:p>
          <w:p w14:paraId="1988C44C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1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having an appropriate, assured manner and delivery style</w:t>
            </w:r>
          </w:p>
          <w:p w14:paraId="2EDF5A72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1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using props/data shows/whiteboard</w:t>
            </w:r>
          </w:p>
          <w:p w14:paraId="499DA227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1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appropriately addressing and engaging the audience</w:t>
            </w:r>
          </w:p>
          <w:p w14:paraId="3F628ABC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1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variation in the use of eye contact</w:t>
            </w:r>
          </w:p>
          <w:p w14:paraId="42711C99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1"/>
              </w:numPr>
              <w:contextualSpacing/>
            </w:pPr>
            <w:r w:rsidRPr="00574FEA">
              <w:rPr>
                <w:i w:val="0"/>
              </w:rPr>
              <w:t>appropriate gestures and facial expressions.</w:t>
            </w:r>
          </w:p>
          <w:p w14:paraId="0862EC4E" w14:textId="77777777" w:rsidR="008C1730" w:rsidRDefault="009B0659">
            <w:pPr>
              <w:pStyle w:val="Reditalic"/>
              <w:rPr>
                <w:rFonts w:ascii="Calibri" w:eastAsia="Times New Roman" w:hAnsi="Calibri" w:cs="Arial"/>
                <w:color w:val="auto"/>
                <w:sz w:val="24"/>
                <w:szCs w:val="20"/>
                <w:lang w:eastAsia="en-NZ"/>
              </w:rPr>
            </w:pPr>
            <w:r w:rsidRPr="00574FEA">
              <w:t>The above expected learner responses</w:t>
            </w:r>
            <w:r w:rsidR="0041167B" w:rsidRPr="00574FEA">
              <w:t xml:space="preserve"> are indicative only and relate to just part of what is required.</w:t>
            </w:r>
          </w:p>
        </w:tc>
        <w:tc>
          <w:tcPr>
            <w:tcW w:w="4852" w:type="dxa"/>
          </w:tcPr>
          <w:p w14:paraId="56103431" w14:textId="77777777" w:rsidR="0041167B" w:rsidRPr="00574FEA" w:rsidRDefault="0041167B" w:rsidP="00574FEA">
            <w:pPr>
              <w:pStyle w:val="VPScheduletext"/>
              <w:contextualSpacing/>
            </w:pPr>
            <w:r w:rsidRPr="00574FEA">
              <w:lastRenderedPageBreak/>
              <w:t xml:space="preserve">The learner develops and structures ideas effectively in </w:t>
            </w:r>
            <w:r w:rsidR="00A434F8" w:rsidRPr="00574FEA">
              <w:t>a</w:t>
            </w:r>
            <w:r w:rsidR="00985A61">
              <w:t>n oral text</w:t>
            </w:r>
            <w:r w:rsidR="00874B51">
              <w:t xml:space="preserve"> about meeting the needs of clients in a hair salon</w:t>
            </w:r>
            <w:r w:rsidRPr="00574FEA">
              <w:t>, using language features appropriate to audience and purpose to command attention by:</w:t>
            </w:r>
          </w:p>
          <w:p w14:paraId="46AF1D0F" w14:textId="77777777" w:rsidR="00B137B0" w:rsidRPr="00574FEA" w:rsidRDefault="00B137B0" w:rsidP="00574FEA">
            <w:pPr>
              <w:pStyle w:val="VPSchedulebullets"/>
              <w:contextualSpacing/>
            </w:pPr>
            <w:r w:rsidRPr="00574FEA">
              <w:t>arranging, linking and building on ideas by adding details or examples, so that the development of the ideas and structure is compelling, well organised, credible</w:t>
            </w:r>
            <w:r w:rsidR="009B44FD" w:rsidRPr="00574FEA">
              <w:t>,</w:t>
            </w:r>
            <w:r w:rsidRPr="00574FEA">
              <w:t xml:space="preserve"> connected</w:t>
            </w:r>
            <w:r w:rsidR="009B44FD" w:rsidRPr="00574FEA">
              <w:t xml:space="preserve"> and</w:t>
            </w:r>
            <w:r w:rsidRPr="00574FEA">
              <w:t xml:space="preserve"> appropriate to audience and purpose</w:t>
            </w:r>
          </w:p>
          <w:p w14:paraId="46FA9972" w14:textId="77777777" w:rsidR="0041167B" w:rsidRPr="00574FEA" w:rsidRDefault="0041167B" w:rsidP="00574FEA">
            <w:pPr>
              <w:pStyle w:val="VPSforexample"/>
              <w:contextualSpacing/>
            </w:pPr>
            <w:r w:rsidRPr="00574FEA">
              <w:t xml:space="preserve">For example: </w:t>
            </w:r>
          </w:p>
          <w:p w14:paraId="16DD91D1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4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taking the audience chronologically through the events being discussed</w:t>
            </w:r>
          </w:p>
          <w:p w14:paraId="4D2FCBE0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4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developing the material so the argument is believable</w:t>
            </w:r>
          </w:p>
          <w:p w14:paraId="3DAD3F1F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4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connecting present</w:t>
            </w:r>
            <w:r w:rsidR="007D557C" w:rsidRPr="00574FEA">
              <w:rPr>
                <w:i w:val="0"/>
              </w:rPr>
              <w:t>, local examples with the past, global issues/events</w:t>
            </w:r>
            <w:r w:rsidRPr="00574FEA">
              <w:rPr>
                <w:i w:val="0"/>
              </w:rPr>
              <w:t xml:space="preserve"> by adding details or examples, so that the work is compelling and well-organised as appropriate to audience and purpose</w:t>
            </w:r>
          </w:p>
          <w:p w14:paraId="3A5B4D92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4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including a good balance of comments, details, information, opinion and reflection</w:t>
            </w:r>
            <w:r w:rsidR="00293CD3">
              <w:rPr>
                <w:i w:val="0"/>
              </w:rPr>
              <w:t>.</w:t>
            </w:r>
          </w:p>
          <w:p w14:paraId="5BBBB48D" w14:textId="77777777" w:rsidR="009406EF" w:rsidRPr="00574FEA" w:rsidRDefault="00874B51" w:rsidP="00574FEA">
            <w:pPr>
              <w:pStyle w:val="VPSchedulebullets"/>
              <w:contextualSpacing/>
            </w:pPr>
            <w:r>
              <w:t xml:space="preserve">developing and structuring ideas which </w:t>
            </w:r>
            <w:r w:rsidR="009406EF" w:rsidRPr="00574FEA">
              <w:t>could be about the</w:t>
            </w:r>
            <w:r>
              <w:t xml:space="preserve"> hairstyling</w:t>
            </w:r>
            <w:r w:rsidRPr="00574FEA">
              <w:t xml:space="preserve"> consultation</w:t>
            </w:r>
            <w:r w:rsidR="009406EF" w:rsidRPr="00574FEA">
              <w:t xml:space="preserve"> process. Specific ideas that could be developed include: </w:t>
            </w:r>
          </w:p>
          <w:p w14:paraId="4B0A6F3F" w14:textId="77777777" w:rsidR="004C7D8E" w:rsidRPr="00574FEA" w:rsidRDefault="004C7D8E" w:rsidP="00574FEA">
            <w:pPr>
              <w:pStyle w:val="StyleVPSchedulebulletsItalic"/>
              <w:numPr>
                <w:ilvl w:val="0"/>
                <w:numId w:val="35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where to position yourself during a consultation with a client</w:t>
            </w:r>
          </w:p>
          <w:p w14:paraId="6A5A9E8C" w14:textId="77777777" w:rsidR="004C7D8E" w:rsidRPr="00574FEA" w:rsidRDefault="004C7D8E" w:rsidP="00574FEA">
            <w:pPr>
              <w:pStyle w:val="StyleVPSchedulebulletsItalic"/>
              <w:numPr>
                <w:ilvl w:val="0"/>
                <w:numId w:val="35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 xml:space="preserve">the importance of active listening and what it </w:t>
            </w:r>
            <w:r w:rsidRPr="00574FEA">
              <w:rPr>
                <w:i w:val="0"/>
              </w:rPr>
              <w:lastRenderedPageBreak/>
              <w:t>involves</w:t>
            </w:r>
          </w:p>
          <w:p w14:paraId="318158D2" w14:textId="77777777" w:rsidR="004C7D8E" w:rsidRPr="00574FEA" w:rsidRDefault="004C7D8E" w:rsidP="00574FEA">
            <w:pPr>
              <w:pStyle w:val="StyleVPSchedulebulletsItalic"/>
              <w:numPr>
                <w:ilvl w:val="0"/>
                <w:numId w:val="35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confirming the</w:t>
            </w:r>
            <w:r w:rsidR="000B14DA" w:rsidRPr="00574FEA">
              <w:rPr>
                <w:i w:val="0"/>
              </w:rPr>
              <w:t xml:space="preserve"> client’s specific requirements</w:t>
            </w:r>
          </w:p>
          <w:p w14:paraId="4A3942B6" w14:textId="77777777" w:rsidR="004C7D8E" w:rsidRPr="00574FEA" w:rsidRDefault="004C7D8E" w:rsidP="00574FEA">
            <w:pPr>
              <w:pStyle w:val="StyleVPSchedulebulletsItalic"/>
              <w:numPr>
                <w:ilvl w:val="0"/>
                <w:numId w:val="35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comparing different types of cut/style for cost and maintenance</w:t>
            </w:r>
          </w:p>
          <w:p w14:paraId="11C11277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5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providing advice and recommendations bas</w:t>
            </w:r>
            <w:r w:rsidR="000B14DA" w:rsidRPr="00574FEA">
              <w:rPr>
                <w:i w:val="0"/>
              </w:rPr>
              <w:t>ed on the client’s stated needs.</w:t>
            </w:r>
          </w:p>
          <w:p w14:paraId="36EE2A9C" w14:textId="77777777" w:rsidR="0041167B" w:rsidRPr="00574FEA" w:rsidRDefault="004C7D8E" w:rsidP="00574FEA">
            <w:pPr>
              <w:pStyle w:val="VPSchedulebullets"/>
              <w:contextualSpacing/>
            </w:pPr>
            <w:r w:rsidRPr="00574FEA">
              <w:t>s</w:t>
            </w:r>
            <w:r w:rsidR="0041167B" w:rsidRPr="00574FEA">
              <w:t>electing, using and linking oral language features and presentation techniques that are appropriate to the purpose and audience in the delivery of a confident and sustained presentation, with control to command attention</w:t>
            </w:r>
          </w:p>
          <w:p w14:paraId="69E5722B" w14:textId="77777777" w:rsidR="0041167B" w:rsidRPr="00574FEA" w:rsidRDefault="0041167B" w:rsidP="00574FEA">
            <w:pPr>
              <w:pStyle w:val="VPScheduletext"/>
              <w:ind w:left="284"/>
              <w:contextualSpacing/>
            </w:pPr>
            <w:r w:rsidRPr="00574FEA">
              <w:t>For example:</w:t>
            </w:r>
          </w:p>
          <w:p w14:paraId="2259D11C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6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varying the tone,</w:t>
            </w:r>
            <w:r w:rsidR="007D557C" w:rsidRPr="00574FEA">
              <w:rPr>
                <w:i w:val="0"/>
              </w:rPr>
              <w:t xml:space="preserve"> as appropriate for the content;</w:t>
            </w:r>
            <w:r w:rsidRPr="00574FEA">
              <w:rPr>
                <w:i w:val="0"/>
              </w:rPr>
              <w:t xml:space="preserve"> humorous, serious etc.</w:t>
            </w:r>
          </w:p>
          <w:p w14:paraId="6AB7F1D1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6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using pauses, hesitations, silences effectively</w:t>
            </w:r>
          </w:p>
          <w:p w14:paraId="2DC4C62E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6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using natural, appropriate body language and facial expressions and gestures that emphasise the points being made</w:t>
            </w:r>
          </w:p>
          <w:p w14:paraId="70F391B9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6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making appropriate reference to notes</w:t>
            </w:r>
          </w:p>
          <w:p w14:paraId="4B2A5D31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6"/>
              </w:numPr>
              <w:contextualSpacing/>
              <w:rPr>
                <w:i w:val="0"/>
              </w:rPr>
            </w:pPr>
            <w:r w:rsidRPr="00574FEA">
              <w:rPr>
                <w:i w:val="0"/>
              </w:rPr>
              <w:t>demonstrating familiarity rather than 'over learned' content</w:t>
            </w:r>
          </w:p>
          <w:p w14:paraId="33460BB9" w14:textId="77777777" w:rsidR="0041167B" w:rsidRPr="00574FEA" w:rsidRDefault="0041167B" w:rsidP="00574FEA">
            <w:pPr>
              <w:pStyle w:val="StyleVPSchedulebulletsItalic"/>
              <w:numPr>
                <w:ilvl w:val="0"/>
                <w:numId w:val="36"/>
              </w:numPr>
              <w:contextualSpacing/>
            </w:pPr>
            <w:r w:rsidRPr="00574FEA">
              <w:rPr>
                <w:i w:val="0"/>
              </w:rPr>
              <w:t>using pe</w:t>
            </w:r>
            <w:r w:rsidR="00580A65" w:rsidRPr="00574FEA">
              <w:rPr>
                <w:i w:val="0"/>
              </w:rPr>
              <w:t>rsonal pronouns appropriately (‘</w:t>
            </w:r>
            <w:r w:rsidRPr="00574FEA">
              <w:rPr>
                <w:i w:val="0"/>
              </w:rPr>
              <w:t xml:space="preserve">Now I’m </w:t>
            </w:r>
            <w:r w:rsidR="00580A65" w:rsidRPr="00574FEA">
              <w:rPr>
                <w:i w:val="0"/>
              </w:rPr>
              <w:t>thinking that you are thinking…’</w:t>
            </w:r>
            <w:r w:rsidRPr="00574FEA">
              <w:rPr>
                <w:i w:val="0"/>
              </w:rPr>
              <w:t>) which keep the audience focussed on the speaker and their personal interest and 'expertise' on the subject.</w:t>
            </w:r>
          </w:p>
          <w:p w14:paraId="213C99C4" w14:textId="77777777" w:rsidR="008C1730" w:rsidRDefault="0041167B">
            <w:pPr>
              <w:pStyle w:val="Reditalic"/>
            </w:pPr>
            <w:r w:rsidRPr="00574FEA">
              <w:t>The abov</w:t>
            </w:r>
            <w:r w:rsidR="009B0659" w:rsidRPr="00574FEA">
              <w:t>e expected learner responses</w:t>
            </w:r>
            <w:r w:rsidRPr="00574FEA"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77EAF09" w14:textId="77777777" w:rsidR="00833535" w:rsidRDefault="006C5D9A" w:rsidP="00AD61D9">
          <w:r w:rsidRPr="002B7AA3">
            <w:t>Final grades will be decided using professional judg</w:t>
          </w:r>
          <w:r w:rsidR="00915BF4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33535" w:rsidSect="00574FEA">
      <w:footerReference w:type="default" r:id="rId17"/>
      <w:pgSz w:w="16838" w:h="11906" w:orient="landscape" w:code="9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729A" w14:textId="77777777" w:rsidR="0011462A" w:rsidRDefault="0011462A" w:rsidP="006C5D0E">
      <w:pPr>
        <w:spacing w:before="0" w:after="0"/>
      </w:pPr>
      <w:r>
        <w:separator/>
      </w:r>
    </w:p>
  </w:endnote>
  <w:endnote w:type="continuationSeparator" w:id="0">
    <w:p w14:paraId="0737C5BF" w14:textId="77777777" w:rsidR="0011462A" w:rsidRDefault="0011462A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4DFC8" w14:textId="77777777" w:rsidR="00874B51" w:rsidRPr="00CB5956" w:rsidRDefault="00874B5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2A3E4F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E45F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E45F8" w:rsidRPr="00CB5956">
      <w:rPr>
        <w:sz w:val="20"/>
        <w:szCs w:val="20"/>
      </w:rPr>
      <w:fldChar w:fldCharType="separate"/>
    </w:r>
    <w:r w:rsidR="00517F01">
      <w:rPr>
        <w:noProof/>
        <w:sz w:val="20"/>
        <w:szCs w:val="20"/>
      </w:rPr>
      <w:t>2</w:t>
    </w:r>
    <w:r w:rsidR="00DE45F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E45F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E45F8" w:rsidRPr="00CB5956">
      <w:rPr>
        <w:sz w:val="20"/>
        <w:szCs w:val="20"/>
      </w:rPr>
      <w:fldChar w:fldCharType="separate"/>
    </w:r>
    <w:r w:rsidR="00517F01">
      <w:rPr>
        <w:noProof/>
        <w:sz w:val="20"/>
        <w:szCs w:val="20"/>
      </w:rPr>
      <w:t>8</w:t>
    </w:r>
    <w:r w:rsidR="00DE45F8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CE15" w14:textId="77777777" w:rsidR="00874B51" w:rsidRPr="00CB5956" w:rsidRDefault="00874B5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2A3E4F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E45F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E45F8" w:rsidRPr="00CB5956">
      <w:rPr>
        <w:sz w:val="20"/>
        <w:szCs w:val="20"/>
      </w:rPr>
      <w:fldChar w:fldCharType="separate"/>
    </w:r>
    <w:r w:rsidR="00517F01">
      <w:rPr>
        <w:noProof/>
        <w:sz w:val="20"/>
        <w:szCs w:val="20"/>
      </w:rPr>
      <w:t>1</w:t>
    </w:r>
    <w:r w:rsidR="00DE45F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E45F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E45F8" w:rsidRPr="00CB5956">
      <w:rPr>
        <w:sz w:val="20"/>
        <w:szCs w:val="20"/>
      </w:rPr>
      <w:fldChar w:fldCharType="separate"/>
    </w:r>
    <w:r w:rsidR="00517F01">
      <w:rPr>
        <w:noProof/>
        <w:sz w:val="20"/>
        <w:szCs w:val="20"/>
      </w:rPr>
      <w:t>8</w:t>
    </w:r>
    <w:r w:rsidR="00DE45F8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056F" w14:textId="77777777" w:rsidR="00874B51" w:rsidRPr="006C5D0E" w:rsidRDefault="00874B51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2A3E4F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DE45F8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DE45F8" w:rsidRPr="006C5D0E">
      <w:rPr>
        <w:color w:val="808080"/>
        <w:sz w:val="20"/>
        <w:szCs w:val="20"/>
      </w:rPr>
      <w:fldChar w:fldCharType="separate"/>
    </w:r>
    <w:r w:rsidR="00517F01">
      <w:rPr>
        <w:noProof/>
        <w:color w:val="808080"/>
        <w:sz w:val="20"/>
        <w:szCs w:val="20"/>
      </w:rPr>
      <w:t>8</w:t>
    </w:r>
    <w:r w:rsidR="00DE45F8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DE45F8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DE45F8" w:rsidRPr="006C5D0E">
      <w:rPr>
        <w:color w:val="808080"/>
        <w:sz w:val="20"/>
        <w:szCs w:val="20"/>
      </w:rPr>
      <w:fldChar w:fldCharType="separate"/>
    </w:r>
    <w:r w:rsidR="00517F01">
      <w:rPr>
        <w:noProof/>
        <w:color w:val="808080"/>
        <w:sz w:val="20"/>
        <w:szCs w:val="20"/>
      </w:rPr>
      <w:t>8</w:t>
    </w:r>
    <w:r w:rsidR="00DE45F8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F559" w14:textId="77777777" w:rsidR="0011462A" w:rsidRDefault="0011462A" w:rsidP="006C5D0E">
      <w:pPr>
        <w:spacing w:before="0" w:after="0"/>
      </w:pPr>
      <w:r>
        <w:separator/>
      </w:r>
    </w:p>
  </w:footnote>
  <w:footnote w:type="continuationSeparator" w:id="0">
    <w:p w14:paraId="2F3F1EC0" w14:textId="77777777" w:rsidR="0011462A" w:rsidRDefault="0011462A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9797" w14:textId="77777777" w:rsidR="00874B51" w:rsidRPr="00E053F6" w:rsidRDefault="00874B51" w:rsidP="002D3F13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sz w:val="20"/>
          <w:szCs w:val="20"/>
        </w:rPr>
        <w:alias w:val="Subject name"/>
        <w:tag w:val="Subject name"/>
        <w:id w:val="-491716183"/>
        <w:placeholder>
          <w:docPart w:val="7DFF3BE513764C1695D84AFB05AE94EA"/>
        </w:placeholder>
      </w:sdtPr>
      <w:sdtContent>
        <w:r w:rsidRPr="00C94FC3">
          <w:rPr>
            <w:sz w:val="20"/>
            <w:szCs w:val="20"/>
          </w:rPr>
          <w:t>English</w:t>
        </w:r>
      </w:sdtContent>
    </w:sdt>
    <w:r w:rsidRPr="00C94FC3">
      <w:rPr>
        <w:sz w:val="20"/>
        <w:szCs w:val="20"/>
      </w:rPr>
      <w:t xml:space="preserve"> VP-</w:t>
    </w:r>
    <w:sdt>
      <w:sdtPr>
        <w:rPr>
          <w:sz w:val="20"/>
          <w:szCs w:val="20"/>
        </w:rPr>
        <w:alias w:val="resource number"/>
        <w:tag w:val="resource number"/>
        <w:id w:val="-118067821"/>
        <w:placeholder>
          <w:docPart w:val="103974D2A7DA48BFB42A522F98B05565"/>
        </w:placeholder>
      </w:sdtPr>
      <w:sdtContent>
        <w:r w:rsidRPr="00C94FC3">
          <w:rPr>
            <w:sz w:val="20"/>
            <w:szCs w:val="20"/>
          </w:rPr>
          <w:t>1.6</w:t>
        </w:r>
        <w:r w:rsidR="002A3E4F">
          <w:rPr>
            <w:sz w:val="20"/>
            <w:szCs w:val="20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alias w:val="Vocational pathway"/>
        <w:tag w:val="Vocational pathway"/>
        <w:id w:val="-392656947"/>
        <w:placeholder>
          <w:docPart w:val="997D1F99975849F4A113B59C40A4FBF2"/>
        </w:placeholder>
      </w:sdtPr>
      <w:sdtContent>
        <w:r>
          <w:rPr>
            <w:sz w:val="20"/>
            <w:szCs w:val="20"/>
          </w:rPr>
          <w:t>Services Industries</w:t>
        </w:r>
      </w:sdtContent>
    </w:sdt>
  </w:p>
  <w:p w14:paraId="0F55588C" w14:textId="77777777" w:rsidR="00874B51" w:rsidRPr="00E053F6" w:rsidRDefault="00874B51" w:rsidP="002D3F13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8329A6C" w14:textId="77777777" w:rsidR="00874B51" w:rsidRPr="00E053F6" w:rsidRDefault="00874B5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F13C" w14:textId="77777777" w:rsidR="00874B51" w:rsidRDefault="00517F01">
    <w:pPr>
      <w:pStyle w:val="Header"/>
    </w:pPr>
    <w:r w:rsidRPr="00517F01">
      <w:rPr>
        <w:noProof/>
        <w:lang w:eastAsia="en-NZ"/>
      </w:rPr>
      <w:drawing>
        <wp:inline distT="0" distB="0" distL="0" distR="0" wp14:anchorId="272C0C60" wp14:editId="5FE38B3A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36BB" w14:textId="77777777" w:rsidR="00874B51" w:rsidRPr="00E053F6" w:rsidRDefault="00874B51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r>
      <w:rPr>
        <w:rStyle w:val="Style5"/>
      </w:rPr>
      <w:t>class</w:t>
    </w:r>
    <w:r>
      <w:rPr>
        <w:sz w:val="20"/>
        <w:szCs w:val="20"/>
      </w:rPr>
      <w:t xml:space="preserve"> –</w:t>
    </w:r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184D7CF3" w14:textId="77777777" w:rsidR="00874B51" w:rsidRPr="00E053F6" w:rsidRDefault="00874B51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FBF4806" w14:textId="77777777" w:rsidR="00874B51" w:rsidRDefault="00874B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EE63" w14:textId="77777777" w:rsidR="00874B51" w:rsidRPr="00E053F6" w:rsidRDefault="00874B51" w:rsidP="00C15C3B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sz w:val="20"/>
          <w:szCs w:val="20"/>
        </w:rPr>
        <w:alias w:val="Subject name"/>
        <w:tag w:val="Subject name"/>
        <w:id w:val="-677494013"/>
      </w:sdtPr>
      <w:sdtContent>
        <w:r w:rsidRPr="00C94FC3">
          <w:rPr>
            <w:sz w:val="20"/>
            <w:szCs w:val="20"/>
          </w:rPr>
          <w:t>English</w:t>
        </w:r>
      </w:sdtContent>
    </w:sdt>
    <w:r w:rsidRPr="00C94FC3">
      <w:rPr>
        <w:sz w:val="20"/>
        <w:szCs w:val="20"/>
      </w:rPr>
      <w:t xml:space="preserve"> VP-</w:t>
    </w:r>
    <w:sdt>
      <w:sdtPr>
        <w:rPr>
          <w:sz w:val="20"/>
          <w:szCs w:val="20"/>
        </w:rPr>
        <w:alias w:val="resource number"/>
        <w:tag w:val="resource number"/>
        <w:id w:val="659505356"/>
      </w:sdtPr>
      <w:sdtContent>
        <w:r w:rsidRPr="00C94FC3">
          <w:rPr>
            <w:sz w:val="20"/>
            <w:szCs w:val="20"/>
          </w:rPr>
          <w:t>1.6</w:t>
        </w:r>
        <w:r w:rsidR="002A3E4F">
          <w:rPr>
            <w:sz w:val="20"/>
            <w:szCs w:val="20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alias w:val="Vocational pathway"/>
        <w:tag w:val="Vocational pathway"/>
        <w:id w:val="590745597"/>
      </w:sdtPr>
      <w:sdtContent>
        <w:r>
          <w:rPr>
            <w:sz w:val="20"/>
            <w:szCs w:val="20"/>
          </w:rPr>
          <w:t>Services Industries</w:t>
        </w:r>
      </w:sdtContent>
    </w:sdt>
  </w:p>
  <w:p w14:paraId="080F2608" w14:textId="77777777" w:rsidR="00874B51" w:rsidRPr="00E053F6" w:rsidRDefault="00874B51" w:rsidP="00C15C3B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832C11F" w14:textId="77777777" w:rsidR="00874B51" w:rsidRPr="00E053F6" w:rsidRDefault="00874B51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D93C" w14:textId="77777777" w:rsidR="00874B51" w:rsidRPr="00B320A2" w:rsidRDefault="00874B51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pStyle w:val="VPScheduleitalicbullet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163C3C40"/>
    <w:multiLevelType w:val="multilevel"/>
    <w:tmpl w:val="4EEE7834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7" w15:restartNumberingAfterBreak="0">
    <w:nsid w:val="191A40A5"/>
    <w:multiLevelType w:val="multilevel"/>
    <w:tmpl w:val="603E8112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8" w15:restartNumberingAfterBreak="0">
    <w:nsid w:val="25FF6D03"/>
    <w:multiLevelType w:val="multilevel"/>
    <w:tmpl w:val="A636F9BA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9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AA07AA0"/>
    <w:multiLevelType w:val="multilevel"/>
    <w:tmpl w:val="2B3E3BAE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11" w15:restartNumberingAfterBreak="0">
    <w:nsid w:val="2D99019C"/>
    <w:multiLevelType w:val="multilevel"/>
    <w:tmpl w:val="C464E7FE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12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8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9" w15:restartNumberingAfterBreak="0">
    <w:nsid w:val="4D6D01F8"/>
    <w:multiLevelType w:val="multilevel"/>
    <w:tmpl w:val="6A803990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20" w15:restartNumberingAfterBreak="0">
    <w:nsid w:val="540A4F46"/>
    <w:multiLevelType w:val="multilevel"/>
    <w:tmpl w:val="CCDE0966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21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3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E4AFA"/>
    <w:multiLevelType w:val="multilevel"/>
    <w:tmpl w:val="16C85D14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27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7FAC3733"/>
    <w:multiLevelType w:val="multilevel"/>
    <w:tmpl w:val="D2C0AD4A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113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8" w:firstLine="0"/>
      </w:pPr>
      <w:rPr>
        <w:rFonts w:hint="default"/>
      </w:rPr>
    </w:lvl>
  </w:abstractNum>
  <w:abstractNum w:abstractNumId="34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2093818513">
    <w:abstractNumId w:val="25"/>
  </w:num>
  <w:num w:numId="2" w16cid:durableId="842549773">
    <w:abstractNumId w:val="0"/>
  </w:num>
  <w:num w:numId="3" w16cid:durableId="1463113640">
    <w:abstractNumId w:val="12"/>
  </w:num>
  <w:num w:numId="4" w16cid:durableId="442001717">
    <w:abstractNumId w:val="5"/>
  </w:num>
  <w:num w:numId="5" w16cid:durableId="1125779138">
    <w:abstractNumId w:val="31"/>
  </w:num>
  <w:num w:numId="6" w16cid:durableId="17049601">
    <w:abstractNumId w:val="13"/>
  </w:num>
  <w:num w:numId="7" w16cid:durableId="1971663351">
    <w:abstractNumId w:val="29"/>
  </w:num>
  <w:num w:numId="8" w16cid:durableId="414404472">
    <w:abstractNumId w:val="1"/>
  </w:num>
  <w:num w:numId="9" w16cid:durableId="702825254">
    <w:abstractNumId w:val="21"/>
  </w:num>
  <w:num w:numId="10" w16cid:durableId="1804231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257868">
    <w:abstractNumId w:val="15"/>
  </w:num>
  <w:num w:numId="12" w16cid:durableId="142892941">
    <w:abstractNumId w:val="34"/>
  </w:num>
  <w:num w:numId="13" w16cid:durableId="1241719235">
    <w:abstractNumId w:val="23"/>
  </w:num>
  <w:num w:numId="14" w16cid:durableId="1764760755">
    <w:abstractNumId w:val="32"/>
  </w:num>
  <w:num w:numId="15" w16cid:durableId="2015262018">
    <w:abstractNumId w:val="4"/>
  </w:num>
  <w:num w:numId="16" w16cid:durableId="1232501577">
    <w:abstractNumId w:val="22"/>
  </w:num>
  <w:num w:numId="17" w16cid:durableId="2060661814">
    <w:abstractNumId w:val="2"/>
  </w:num>
  <w:num w:numId="18" w16cid:durableId="909972097">
    <w:abstractNumId w:val="27"/>
  </w:num>
  <w:num w:numId="19" w16cid:durableId="172687512">
    <w:abstractNumId w:val="28"/>
  </w:num>
  <w:num w:numId="20" w16cid:durableId="1034305739">
    <w:abstractNumId w:val="14"/>
  </w:num>
  <w:num w:numId="21" w16cid:durableId="1646088417">
    <w:abstractNumId w:val="3"/>
  </w:num>
  <w:num w:numId="22" w16cid:durableId="1849638292">
    <w:abstractNumId w:val="9"/>
  </w:num>
  <w:num w:numId="23" w16cid:durableId="347105744">
    <w:abstractNumId w:val="17"/>
  </w:num>
  <w:num w:numId="24" w16cid:durableId="1712876891">
    <w:abstractNumId w:val="30"/>
  </w:num>
  <w:num w:numId="25" w16cid:durableId="1202087551">
    <w:abstractNumId w:val="18"/>
  </w:num>
  <w:num w:numId="26" w16cid:durableId="2083209171">
    <w:abstractNumId w:val="16"/>
  </w:num>
  <w:num w:numId="27" w16cid:durableId="1435713340">
    <w:abstractNumId w:val="24"/>
  </w:num>
  <w:num w:numId="28" w16cid:durableId="767770090">
    <w:abstractNumId w:val="7"/>
  </w:num>
  <w:num w:numId="29" w16cid:durableId="137380739">
    <w:abstractNumId w:val="8"/>
  </w:num>
  <w:num w:numId="30" w16cid:durableId="1852184200">
    <w:abstractNumId w:val="19"/>
  </w:num>
  <w:num w:numId="31" w16cid:durableId="889463718">
    <w:abstractNumId w:val="11"/>
  </w:num>
  <w:num w:numId="32" w16cid:durableId="197746897">
    <w:abstractNumId w:val="6"/>
  </w:num>
  <w:num w:numId="33" w16cid:durableId="1747070882">
    <w:abstractNumId w:val="10"/>
  </w:num>
  <w:num w:numId="34" w16cid:durableId="734663946">
    <w:abstractNumId w:val="26"/>
  </w:num>
  <w:num w:numId="35" w16cid:durableId="1770421192">
    <w:abstractNumId w:val="33"/>
  </w:num>
  <w:num w:numId="36" w16cid:durableId="3753515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7FC5"/>
    <w:rsid w:val="00030C76"/>
    <w:rsid w:val="0003223B"/>
    <w:rsid w:val="0003313D"/>
    <w:rsid w:val="000361E4"/>
    <w:rsid w:val="00037BC5"/>
    <w:rsid w:val="00046059"/>
    <w:rsid w:val="000478E4"/>
    <w:rsid w:val="00047E2A"/>
    <w:rsid w:val="00051F91"/>
    <w:rsid w:val="000522B8"/>
    <w:rsid w:val="00057392"/>
    <w:rsid w:val="0007554D"/>
    <w:rsid w:val="00086F6E"/>
    <w:rsid w:val="00091824"/>
    <w:rsid w:val="00091C6A"/>
    <w:rsid w:val="000B14DA"/>
    <w:rsid w:val="000D0F0C"/>
    <w:rsid w:val="000D2EBA"/>
    <w:rsid w:val="000D6CC8"/>
    <w:rsid w:val="000F66BD"/>
    <w:rsid w:val="00100CC1"/>
    <w:rsid w:val="00103986"/>
    <w:rsid w:val="00106266"/>
    <w:rsid w:val="00112223"/>
    <w:rsid w:val="0011462A"/>
    <w:rsid w:val="00126BFC"/>
    <w:rsid w:val="00145CB8"/>
    <w:rsid w:val="00150EAB"/>
    <w:rsid w:val="00154956"/>
    <w:rsid w:val="001578C7"/>
    <w:rsid w:val="0016202D"/>
    <w:rsid w:val="001729AB"/>
    <w:rsid w:val="00192F59"/>
    <w:rsid w:val="0019677A"/>
    <w:rsid w:val="00197E3F"/>
    <w:rsid w:val="001A4420"/>
    <w:rsid w:val="001A5455"/>
    <w:rsid w:val="001B6DE1"/>
    <w:rsid w:val="001C29D2"/>
    <w:rsid w:val="001C7D48"/>
    <w:rsid w:val="001E1BCB"/>
    <w:rsid w:val="001E521E"/>
    <w:rsid w:val="001F0C36"/>
    <w:rsid w:val="001F4B19"/>
    <w:rsid w:val="001F515B"/>
    <w:rsid w:val="001F6401"/>
    <w:rsid w:val="00202445"/>
    <w:rsid w:val="0020313D"/>
    <w:rsid w:val="002116F2"/>
    <w:rsid w:val="00214396"/>
    <w:rsid w:val="002261EF"/>
    <w:rsid w:val="00254790"/>
    <w:rsid w:val="00255DF0"/>
    <w:rsid w:val="0027760E"/>
    <w:rsid w:val="00284F86"/>
    <w:rsid w:val="00293CD3"/>
    <w:rsid w:val="002A0559"/>
    <w:rsid w:val="002A3E4F"/>
    <w:rsid w:val="002A4AD8"/>
    <w:rsid w:val="002B7AA3"/>
    <w:rsid w:val="002D0805"/>
    <w:rsid w:val="002D0A92"/>
    <w:rsid w:val="002D3F13"/>
    <w:rsid w:val="002E4E93"/>
    <w:rsid w:val="002E5928"/>
    <w:rsid w:val="002F178F"/>
    <w:rsid w:val="00303F8E"/>
    <w:rsid w:val="003211B0"/>
    <w:rsid w:val="00326A52"/>
    <w:rsid w:val="003304A5"/>
    <w:rsid w:val="003341BF"/>
    <w:rsid w:val="00352269"/>
    <w:rsid w:val="0036540D"/>
    <w:rsid w:val="00385226"/>
    <w:rsid w:val="00395899"/>
    <w:rsid w:val="003B5208"/>
    <w:rsid w:val="003D30DC"/>
    <w:rsid w:val="003D3EE3"/>
    <w:rsid w:val="003D5785"/>
    <w:rsid w:val="003D6F1D"/>
    <w:rsid w:val="003E4FBF"/>
    <w:rsid w:val="003E653C"/>
    <w:rsid w:val="003E7B4D"/>
    <w:rsid w:val="0040348F"/>
    <w:rsid w:val="00406FC7"/>
    <w:rsid w:val="004079F7"/>
    <w:rsid w:val="0041167B"/>
    <w:rsid w:val="004121A2"/>
    <w:rsid w:val="00412E50"/>
    <w:rsid w:val="00413C0F"/>
    <w:rsid w:val="00413CF8"/>
    <w:rsid w:val="004153A7"/>
    <w:rsid w:val="00437ABC"/>
    <w:rsid w:val="004427F8"/>
    <w:rsid w:val="00444717"/>
    <w:rsid w:val="00452739"/>
    <w:rsid w:val="0046073B"/>
    <w:rsid w:val="00463C53"/>
    <w:rsid w:val="00486D7B"/>
    <w:rsid w:val="004A327A"/>
    <w:rsid w:val="004A4D9D"/>
    <w:rsid w:val="004B6469"/>
    <w:rsid w:val="004B6B87"/>
    <w:rsid w:val="004C7D8E"/>
    <w:rsid w:val="004D4FAF"/>
    <w:rsid w:val="004D736C"/>
    <w:rsid w:val="0050124B"/>
    <w:rsid w:val="005042F2"/>
    <w:rsid w:val="00507E06"/>
    <w:rsid w:val="00513F9F"/>
    <w:rsid w:val="00515294"/>
    <w:rsid w:val="00517F01"/>
    <w:rsid w:val="00521212"/>
    <w:rsid w:val="005225E1"/>
    <w:rsid w:val="0052459C"/>
    <w:rsid w:val="0052683E"/>
    <w:rsid w:val="005279D8"/>
    <w:rsid w:val="00535465"/>
    <w:rsid w:val="00566466"/>
    <w:rsid w:val="00567F19"/>
    <w:rsid w:val="00572F8E"/>
    <w:rsid w:val="00574FEA"/>
    <w:rsid w:val="00580A65"/>
    <w:rsid w:val="005823DB"/>
    <w:rsid w:val="00586473"/>
    <w:rsid w:val="00594FB0"/>
    <w:rsid w:val="00597A2D"/>
    <w:rsid w:val="005A0028"/>
    <w:rsid w:val="005A0B7E"/>
    <w:rsid w:val="005A49F4"/>
    <w:rsid w:val="005B65B1"/>
    <w:rsid w:val="005C3132"/>
    <w:rsid w:val="005C55CE"/>
    <w:rsid w:val="005D2667"/>
    <w:rsid w:val="005D358B"/>
    <w:rsid w:val="005F0895"/>
    <w:rsid w:val="005F1201"/>
    <w:rsid w:val="005F2492"/>
    <w:rsid w:val="00600B29"/>
    <w:rsid w:val="006045FA"/>
    <w:rsid w:val="00604F41"/>
    <w:rsid w:val="00605CF1"/>
    <w:rsid w:val="00630408"/>
    <w:rsid w:val="006365C4"/>
    <w:rsid w:val="00642B78"/>
    <w:rsid w:val="00651E4C"/>
    <w:rsid w:val="00656F4A"/>
    <w:rsid w:val="00672689"/>
    <w:rsid w:val="00684A5F"/>
    <w:rsid w:val="00687F34"/>
    <w:rsid w:val="006B74B5"/>
    <w:rsid w:val="006C3764"/>
    <w:rsid w:val="006C4385"/>
    <w:rsid w:val="006C5C65"/>
    <w:rsid w:val="006C5D0E"/>
    <w:rsid w:val="006C5D9A"/>
    <w:rsid w:val="006C7215"/>
    <w:rsid w:val="006E3A97"/>
    <w:rsid w:val="006E4F17"/>
    <w:rsid w:val="006E780E"/>
    <w:rsid w:val="006E7BF8"/>
    <w:rsid w:val="006F4D26"/>
    <w:rsid w:val="006F5644"/>
    <w:rsid w:val="006F66D2"/>
    <w:rsid w:val="00701202"/>
    <w:rsid w:val="00721613"/>
    <w:rsid w:val="00722ADA"/>
    <w:rsid w:val="00724E3D"/>
    <w:rsid w:val="00734175"/>
    <w:rsid w:val="007534F7"/>
    <w:rsid w:val="00770BBF"/>
    <w:rsid w:val="00777DC7"/>
    <w:rsid w:val="007A782F"/>
    <w:rsid w:val="007B0FB7"/>
    <w:rsid w:val="007C7D07"/>
    <w:rsid w:val="007D557C"/>
    <w:rsid w:val="007D672C"/>
    <w:rsid w:val="007E15BF"/>
    <w:rsid w:val="007F08F8"/>
    <w:rsid w:val="007F6F7D"/>
    <w:rsid w:val="00805571"/>
    <w:rsid w:val="0080688E"/>
    <w:rsid w:val="00810455"/>
    <w:rsid w:val="00811D80"/>
    <w:rsid w:val="00823836"/>
    <w:rsid w:val="0082757D"/>
    <w:rsid w:val="00833535"/>
    <w:rsid w:val="0083397D"/>
    <w:rsid w:val="008433DE"/>
    <w:rsid w:val="0085072F"/>
    <w:rsid w:val="008567A9"/>
    <w:rsid w:val="00861D74"/>
    <w:rsid w:val="00874B51"/>
    <w:rsid w:val="00892B3E"/>
    <w:rsid w:val="00896C02"/>
    <w:rsid w:val="008A2212"/>
    <w:rsid w:val="008A4D0D"/>
    <w:rsid w:val="008C01E1"/>
    <w:rsid w:val="008C1730"/>
    <w:rsid w:val="008C2049"/>
    <w:rsid w:val="008C347B"/>
    <w:rsid w:val="008C3CA5"/>
    <w:rsid w:val="008F0E31"/>
    <w:rsid w:val="008F3DC9"/>
    <w:rsid w:val="008F6729"/>
    <w:rsid w:val="00911DE7"/>
    <w:rsid w:val="00913DC3"/>
    <w:rsid w:val="00915BF4"/>
    <w:rsid w:val="00917277"/>
    <w:rsid w:val="009406EF"/>
    <w:rsid w:val="00950822"/>
    <w:rsid w:val="00971347"/>
    <w:rsid w:val="00971DED"/>
    <w:rsid w:val="00971E4C"/>
    <w:rsid w:val="00984453"/>
    <w:rsid w:val="00985A61"/>
    <w:rsid w:val="0099424B"/>
    <w:rsid w:val="00994BE6"/>
    <w:rsid w:val="009A709A"/>
    <w:rsid w:val="009B0659"/>
    <w:rsid w:val="009B20E6"/>
    <w:rsid w:val="009B44FD"/>
    <w:rsid w:val="009B54CC"/>
    <w:rsid w:val="009C71B2"/>
    <w:rsid w:val="009C7854"/>
    <w:rsid w:val="009C7F64"/>
    <w:rsid w:val="009D321C"/>
    <w:rsid w:val="009D737C"/>
    <w:rsid w:val="009E7333"/>
    <w:rsid w:val="009F05C4"/>
    <w:rsid w:val="00A24251"/>
    <w:rsid w:val="00A420AE"/>
    <w:rsid w:val="00A434F8"/>
    <w:rsid w:val="00A4758B"/>
    <w:rsid w:val="00A52EDE"/>
    <w:rsid w:val="00A615AF"/>
    <w:rsid w:val="00A71487"/>
    <w:rsid w:val="00A818FC"/>
    <w:rsid w:val="00A93DE8"/>
    <w:rsid w:val="00AA6943"/>
    <w:rsid w:val="00AA6C65"/>
    <w:rsid w:val="00AA7410"/>
    <w:rsid w:val="00AB4F2C"/>
    <w:rsid w:val="00AD127F"/>
    <w:rsid w:val="00AD61D9"/>
    <w:rsid w:val="00AD7E75"/>
    <w:rsid w:val="00B063FC"/>
    <w:rsid w:val="00B137B0"/>
    <w:rsid w:val="00B24024"/>
    <w:rsid w:val="00B27E64"/>
    <w:rsid w:val="00B320A2"/>
    <w:rsid w:val="00B539DF"/>
    <w:rsid w:val="00B53F81"/>
    <w:rsid w:val="00BB52F0"/>
    <w:rsid w:val="00BF3AA6"/>
    <w:rsid w:val="00C0164D"/>
    <w:rsid w:val="00C05DE1"/>
    <w:rsid w:val="00C1052C"/>
    <w:rsid w:val="00C1131B"/>
    <w:rsid w:val="00C132E3"/>
    <w:rsid w:val="00C15C3B"/>
    <w:rsid w:val="00C20FAF"/>
    <w:rsid w:val="00C22D76"/>
    <w:rsid w:val="00C25232"/>
    <w:rsid w:val="00C50955"/>
    <w:rsid w:val="00C62253"/>
    <w:rsid w:val="00C66508"/>
    <w:rsid w:val="00C678D2"/>
    <w:rsid w:val="00C7380A"/>
    <w:rsid w:val="00C778E4"/>
    <w:rsid w:val="00C81015"/>
    <w:rsid w:val="00C82309"/>
    <w:rsid w:val="00C84251"/>
    <w:rsid w:val="00C93F6A"/>
    <w:rsid w:val="00C94995"/>
    <w:rsid w:val="00C94F2A"/>
    <w:rsid w:val="00C963A6"/>
    <w:rsid w:val="00CA2937"/>
    <w:rsid w:val="00CB5956"/>
    <w:rsid w:val="00CE6660"/>
    <w:rsid w:val="00CF749D"/>
    <w:rsid w:val="00D01F9A"/>
    <w:rsid w:val="00D06F60"/>
    <w:rsid w:val="00D10D8F"/>
    <w:rsid w:val="00D11B8E"/>
    <w:rsid w:val="00D453D2"/>
    <w:rsid w:val="00D461AD"/>
    <w:rsid w:val="00D47620"/>
    <w:rsid w:val="00D548E8"/>
    <w:rsid w:val="00D6349E"/>
    <w:rsid w:val="00D66461"/>
    <w:rsid w:val="00D86E8F"/>
    <w:rsid w:val="00D92194"/>
    <w:rsid w:val="00D93F6E"/>
    <w:rsid w:val="00DA118D"/>
    <w:rsid w:val="00DB3ED9"/>
    <w:rsid w:val="00DB7266"/>
    <w:rsid w:val="00DD23B2"/>
    <w:rsid w:val="00DE171C"/>
    <w:rsid w:val="00DE45F8"/>
    <w:rsid w:val="00DF0F1C"/>
    <w:rsid w:val="00DF439D"/>
    <w:rsid w:val="00DF43FC"/>
    <w:rsid w:val="00E053F6"/>
    <w:rsid w:val="00E11D04"/>
    <w:rsid w:val="00E1652E"/>
    <w:rsid w:val="00E237F0"/>
    <w:rsid w:val="00E317E9"/>
    <w:rsid w:val="00E32E7E"/>
    <w:rsid w:val="00E4529C"/>
    <w:rsid w:val="00E61415"/>
    <w:rsid w:val="00E63096"/>
    <w:rsid w:val="00E7139E"/>
    <w:rsid w:val="00EA24E2"/>
    <w:rsid w:val="00EA5250"/>
    <w:rsid w:val="00EB2BCA"/>
    <w:rsid w:val="00EB7FE1"/>
    <w:rsid w:val="00EC2009"/>
    <w:rsid w:val="00EC4AAF"/>
    <w:rsid w:val="00EC7785"/>
    <w:rsid w:val="00EE1B35"/>
    <w:rsid w:val="00EE2260"/>
    <w:rsid w:val="00EE2D63"/>
    <w:rsid w:val="00EE3A4E"/>
    <w:rsid w:val="00EE6E3B"/>
    <w:rsid w:val="00EF12FE"/>
    <w:rsid w:val="00EF3F66"/>
    <w:rsid w:val="00EF793B"/>
    <w:rsid w:val="00F05F17"/>
    <w:rsid w:val="00F27C34"/>
    <w:rsid w:val="00F35B97"/>
    <w:rsid w:val="00F61383"/>
    <w:rsid w:val="00F6222A"/>
    <w:rsid w:val="00F63B74"/>
    <w:rsid w:val="00F81BC1"/>
    <w:rsid w:val="00F85A64"/>
    <w:rsid w:val="00F85E81"/>
    <w:rsid w:val="00FA1EEA"/>
    <w:rsid w:val="00FA70AF"/>
    <w:rsid w:val="00FB5CF1"/>
    <w:rsid w:val="00FB6B4E"/>
    <w:rsid w:val="00FC3003"/>
    <w:rsid w:val="00FC4C55"/>
    <w:rsid w:val="00FE1021"/>
    <w:rsid w:val="00FE2F09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59D8678"/>
  <w15:docId w15:val="{EC1F91C6-B7FE-4D78-AF54-E641F48B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917277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bodytext">
    <w:name w:val="NCEA bodytext"/>
    <w:link w:val="NCEAbodytextChar"/>
    <w:rsid w:val="0041167B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VPScheduleitalic">
    <w:name w:val="VP Schedule italic"/>
    <w:basedOn w:val="VPScheduletext"/>
    <w:autoRedefine/>
    <w:qFormat/>
    <w:rsid w:val="009B0659"/>
    <w:pPr>
      <w:ind w:left="284"/>
    </w:pPr>
  </w:style>
  <w:style w:type="paragraph" w:customStyle="1" w:styleId="VPScheduleitalicbullet">
    <w:name w:val="VP Schedule italic bullet"/>
    <w:basedOn w:val="VPSchedulebullets"/>
    <w:autoRedefine/>
    <w:qFormat/>
    <w:rsid w:val="0041167B"/>
    <w:pPr>
      <w:numPr>
        <w:numId w:val="4"/>
      </w:numPr>
    </w:pPr>
    <w:rPr>
      <w:i/>
    </w:rPr>
  </w:style>
  <w:style w:type="paragraph" w:customStyle="1" w:styleId="Reditalic">
    <w:name w:val="Red italic"/>
    <w:basedOn w:val="VPScheduleitalic"/>
    <w:autoRedefine/>
    <w:qFormat/>
    <w:rsid w:val="00985A61"/>
    <w:pPr>
      <w:ind w:left="0"/>
      <w:contextualSpacing/>
    </w:pPr>
    <w:rPr>
      <w:i/>
      <w:color w:val="FF0000"/>
    </w:rPr>
  </w:style>
  <w:style w:type="character" w:styleId="Hyperlink">
    <w:name w:val="Hyperlink"/>
    <w:uiPriority w:val="99"/>
    <w:locked/>
    <w:rsid w:val="000361E4"/>
    <w:rPr>
      <w:color w:val="0000FF"/>
      <w:u w:val="single"/>
    </w:rPr>
  </w:style>
  <w:style w:type="character" w:customStyle="1" w:styleId="NCEAbodytextChar">
    <w:name w:val="NCEA bodytext Char"/>
    <w:link w:val="NCEAbodytext"/>
    <w:locked/>
    <w:rsid w:val="000361E4"/>
    <w:rPr>
      <w:rFonts w:ascii="Arial" w:eastAsia="Times New Roman" w:hAnsi="Arial" w:cs="Arial"/>
      <w:sz w:val="22"/>
      <w:lang w:eastAsia="en-NZ"/>
    </w:rPr>
  </w:style>
  <w:style w:type="paragraph" w:customStyle="1" w:styleId="Default">
    <w:name w:val="Default"/>
    <w:rsid w:val="00452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PSforexample">
    <w:name w:val="VP S for example"/>
    <w:basedOn w:val="VPScheduletext"/>
    <w:autoRedefine/>
    <w:qFormat/>
    <w:rsid w:val="00412E50"/>
    <w:pPr>
      <w:ind w:left="284"/>
    </w:pPr>
  </w:style>
  <w:style w:type="paragraph" w:customStyle="1" w:styleId="StyleVPSchedulebulletsItalic">
    <w:name w:val="Style VP Schedule bullets + Italic"/>
    <w:basedOn w:val="VPSchedulebullets"/>
    <w:autoRedefine/>
    <w:qFormat/>
    <w:rsid w:val="00412E50"/>
    <w:pPr>
      <w:ind w:left="568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74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E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74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EA"/>
    <w:rPr>
      <w:rFonts w:asciiTheme="minorHAnsi" w:hAnsiTheme="minorHAnsi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74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ndmeiste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dmapping.com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6F5E4BA6C2D490682D241BF1E67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B000-D934-42ED-AAFB-D8F1B5E89333}"/>
      </w:docPartPr>
      <w:docPartBody>
        <w:p w:rsidR="00021CC7" w:rsidRDefault="00BD7BB4" w:rsidP="00BD7BB4">
          <w:pPr>
            <w:pStyle w:val="E6F5E4BA6C2D490682D241BF1E67010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BD046E818C8C448EA13917DE96AB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0720-7336-49DA-8D58-A07A3E133E66}"/>
      </w:docPartPr>
      <w:docPartBody>
        <w:p w:rsidR="00021CC7" w:rsidRDefault="00BD7BB4" w:rsidP="00BD7BB4">
          <w:pPr>
            <w:pStyle w:val="BD046E818C8C448EA13917DE96AB3F4B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AA2EBF38D9047DFB298320828B8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E294-43CE-47F9-AA0A-6770215E6F37}"/>
      </w:docPartPr>
      <w:docPartBody>
        <w:p w:rsidR="00021CC7" w:rsidRDefault="00BD7BB4" w:rsidP="00BD7BB4">
          <w:pPr>
            <w:pStyle w:val="AAA2EBF38D9047DFB298320828B87B2E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FD9B6EEB904DC7956455EC77F3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57D0-67EB-4B5E-9A27-4696E265AFEE}"/>
      </w:docPartPr>
      <w:docPartBody>
        <w:p w:rsidR="00021CC7" w:rsidRDefault="00BD7BB4" w:rsidP="00BD7BB4">
          <w:pPr>
            <w:pStyle w:val="D0FD9B6EEB904DC7956455EC77F3DD0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B7110B752C3042A9A2656A4B04CA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101F-A971-4414-8D41-24A0F97947E3}"/>
      </w:docPartPr>
      <w:docPartBody>
        <w:p w:rsidR="00021CC7" w:rsidRDefault="00BD7BB4" w:rsidP="00BD7BB4">
          <w:pPr>
            <w:pStyle w:val="B7110B752C3042A9A2656A4B04CABBAC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1BA6431B30314D1FA15956E00927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E637-538A-4F5F-A0AE-E2D044D43568}"/>
      </w:docPartPr>
      <w:docPartBody>
        <w:p w:rsidR="00021CC7" w:rsidRDefault="00BD7BB4" w:rsidP="00BD7BB4">
          <w:pPr>
            <w:pStyle w:val="1BA6431B30314D1FA15956E00927A33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ED19FDA633440C90C42FFF3E58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6AAE-BA80-460D-9748-17E4A683F3DF}"/>
      </w:docPartPr>
      <w:docPartBody>
        <w:p w:rsidR="00021CC7" w:rsidRDefault="00BD7BB4" w:rsidP="00BD7BB4">
          <w:pPr>
            <w:pStyle w:val="34ED19FDA633440C90C42FFF3E58908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07A7978AA694E07B0E30DCB22E7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1DDC-7FA6-44D7-BAAB-10D88AD8A828}"/>
      </w:docPartPr>
      <w:docPartBody>
        <w:p w:rsidR="00021CC7" w:rsidRDefault="00BD7BB4" w:rsidP="00BD7BB4">
          <w:pPr>
            <w:pStyle w:val="907A7978AA694E07B0E30DCB22E7130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B2B1B2F70CD44677AEB0D6855600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BE4AD-DC40-4CBB-81A0-974646779D17}"/>
      </w:docPartPr>
      <w:docPartBody>
        <w:p w:rsidR="0025228D" w:rsidRDefault="00021CC7" w:rsidP="00021CC7">
          <w:pPr>
            <w:pStyle w:val="B2B1B2F70CD44677AEB0D685560001AD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A0FAFA356924E9DBAF6D56F4A0F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E052-C3E1-4DB7-B937-822B4FC24E43}"/>
      </w:docPartPr>
      <w:docPartBody>
        <w:p w:rsidR="0025228D" w:rsidRDefault="00021CC7" w:rsidP="00021CC7">
          <w:pPr>
            <w:pStyle w:val="CA0FAFA356924E9DBAF6D56F4A0FE69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D0984FC14A0496C9C3E89A275EB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2AD6-C460-46B0-8163-1BBA2BA1C362}"/>
      </w:docPartPr>
      <w:docPartBody>
        <w:p w:rsidR="0025228D" w:rsidRDefault="00021CC7" w:rsidP="00021CC7">
          <w:pPr>
            <w:pStyle w:val="5D0984FC14A0496C9C3E89A275EB5B2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BE4EAF4E0D294890B090B8C5094C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4A3D-55B7-4904-93F5-93BCAC054BFD}"/>
      </w:docPartPr>
      <w:docPartBody>
        <w:p w:rsidR="0025228D" w:rsidRDefault="00021CC7" w:rsidP="00021CC7">
          <w:pPr>
            <w:pStyle w:val="BE4EAF4E0D294890B090B8C5094C3E4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050CBA3EF4145A1BC33ED522D02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6BD0-E3FB-45A4-AEEE-4CFECBADCDB2}"/>
      </w:docPartPr>
      <w:docPartBody>
        <w:p w:rsidR="0025228D" w:rsidRDefault="00021CC7" w:rsidP="00021CC7">
          <w:pPr>
            <w:pStyle w:val="6050CBA3EF4145A1BC33ED522D020B5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7DCD867ECD3431AB435837EC9B4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3BA0-6436-4D0D-BC6C-2E2137E4CE86}"/>
      </w:docPartPr>
      <w:docPartBody>
        <w:p w:rsidR="0025228D" w:rsidRDefault="00021CC7" w:rsidP="00021CC7">
          <w:pPr>
            <w:pStyle w:val="C7DCD867ECD3431AB435837EC9B41FB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F4574F5C89406CACB0C0DEEF29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16BB-6FC4-477B-B502-FE9C57A028D3}"/>
      </w:docPartPr>
      <w:docPartBody>
        <w:p w:rsidR="0025228D" w:rsidRDefault="00021CC7" w:rsidP="00021CC7">
          <w:pPr>
            <w:pStyle w:val="79F4574F5C89406CACB0C0DEEF294A3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ACED961D5EF43DBB648BF5842DD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B83B-5D7D-40DA-95F9-E94F45BB9680}"/>
      </w:docPartPr>
      <w:docPartBody>
        <w:p w:rsidR="0025228D" w:rsidRDefault="00021CC7" w:rsidP="00021CC7">
          <w:pPr>
            <w:pStyle w:val="CACED961D5EF43DBB648BF5842DD58AC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63E0813AB38424CBEAC45890ECE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2F6F-11B1-4D39-971A-2E47EB5A6BB3}"/>
      </w:docPartPr>
      <w:docPartBody>
        <w:p w:rsidR="0025228D" w:rsidRDefault="00021CC7" w:rsidP="00021CC7">
          <w:pPr>
            <w:pStyle w:val="763E0813AB38424CBEAC45890ECE80F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92B7BFA0408480F9CC787FB49DE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A2CF-40CF-49AE-97A3-C8A24B6B6682}"/>
      </w:docPartPr>
      <w:docPartBody>
        <w:p w:rsidR="0025228D" w:rsidRDefault="00021CC7" w:rsidP="00021CC7">
          <w:pPr>
            <w:pStyle w:val="C92B7BFA0408480F9CC787FB49DE065B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BCC42FCF9302437CB7BB26DCA43D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E72A-E82F-4722-8938-FAE0B6A02040}"/>
      </w:docPartPr>
      <w:docPartBody>
        <w:p w:rsidR="0025228D" w:rsidRDefault="00021CC7" w:rsidP="00021CC7">
          <w:pPr>
            <w:pStyle w:val="BCC42FCF9302437CB7BB26DCA43DBEF6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DA302CDE2E9493D957FEECD851E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D8C1-F423-40B3-AA68-50CD7F916D91}"/>
      </w:docPartPr>
      <w:docPartBody>
        <w:p w:rsidR="0025228D" w:rsidRDefault="00021CC7" w:rsidP="00021CC7">
          <w:pPr>
            <w:pStyle w:val="5DA302CDE2E9493D957FEECD851E724D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D0F754AC0A741F294491CBC4172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480F9-73C0-45CC-82EF-528B3D577272}"/>
      </w:docPartPr>
      <w:docPartBody>
        <w:p w:rsidR="0025228D" w:rsidRDefault="00021CC7" w:rsidP="00021CC7">
          <w:pPr>
            <w:pStyle w:val="2D0F754AC0A741F294491CBC417205DE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3F6B88B8EB44616A4EEEE7836A3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2B794-4EAD-4D0C-B76F-9D5D017B9BC1}"/>
      </w:docPartPr>
      <w:docPartBody>
        <w:p w:rsidR="0025228D" w:rsidRDefault="00021CC7" w:rsidP="00021CC7">
          <w:pPr>
            <w:pStyle w:val="03F6B88B8EB44616A4EEEE7836A3ECF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505F9E1F6C0474B87BAB2D49E65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3E96-8B7B-44BF-88FB-27A94ADCD2B1}"/>
      </w:docPartPr>
      <w:docPartBody>
        <w:p w:rsidR="0025228D" w:rsidRDefault="00021CC7" w:rsidP="00021CC7">
          <w:pPr>
            <w:pStyle w:val="3505F9E1F6C0474B87BAB2D49E65C65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ECF12D42F244B76AFA2094DF491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5D58-0D4E-4743-B957-46DC39BD1159}"/>
      </w:docPartPr>
      <w:docPartBody>
        <w:p w:rsidR="0025228D" w:rsidRDefault="00021CC7" w:rsidP="00021CC7">
          <w:pPr>
            <w:pStyle w:val="9ECF12D42F244B76AFA2094DF49116D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DFF3BE513764C1695D84AFB05AE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AF3A-878C-469E-9DDE-700B633ED5E0}"/>
      </w:docPartPr>
      <w:docPartBody>
        <w:p w:rsidR="0025228D" w:rsidRDefault="00021CC7" w:rsidP="00021CC7">
          <w:pPr>
            <w:pStyle w:val="7DFF3BE513764C1695D84AFB05AE94E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103974D2A7DA48BFB42A522F98B0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88973-F38C-4A9F-BBFD-817F38249651}"/>
      </w:docPartPr>
      <w:docPartBody>
        <w:p w:rsidR="0025228D" w:rsidRDefault="00021CC7" w:rsidP="00021CC7">
          <w:pPr>
            <w:pStyle w:val="103974D2A7DA48BFB42A522F98B0556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97D1F99975849F4A113B59C40A4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6199-CFAD-44F7-B72B-837FF074CC33}"/>
      </w:docPartPr>
      <w:docPartBody>
        <w:p w:rsidR="0025228D" w:rsidRDefault="00021CC7" w:rsidP="00021CC7">
          <w:pPr>
            <w:pStyle w:val="997D1F99975849F4A113B59C40A4FBF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5F48CAFE10C4872935539BD035B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3E85-CBA1-40F0-AD12-3CFF71C74059}"/>
      </w:docPartPr>
      <w:docPartBody>
        <w:p w:rsidR="0025228D" w:rsidRDefault="00021CC7" w:rsidP="00021CC7">
          <w:pPr>
            <w:pStyle w:val="55F48CAFE10C4872935539BD035B4CAB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21CC7"/>
    <w:rsid w:val="000626AC"/>
    <w:rsid w:val="00077130"/>
    <w:rsid w:val="000A1A10"/>
    <w:rsid w:val="000F39EE"/>
    <w:rsid w:val="00103F18"/>
    <w:rsid w:val="001434F1"/>
    <w:rsid w:val="001F5C6C"/>
    <w:rsid w:val="00214396"/>
    <w:rsid w:val="0025228D"/>
    <w:rsid w:val="002536F4"/>
    <w:rsid w:val="00256165"/>
    <w:rsid w:val="002A4DF0"/>
    <w:rsid w:val="002F5078"/>
    <w:rsid w:val="003122F3"/>
    <w:rsid w:val="00326650"/>
    <w:rsid w:val="00373975"/>
    <w:rsid w:val="003B35B7"/>
    <w:rsid w:val="003B5519"/>
    <w:rsid w:val="003D7123"/>
    <w:rsid w:val="003F7204"/>
    <w:rsid w:val="00474B7B"/>
    <w:rsid w:val="004763C9"/>
    <w:rsid w:val="004765E4"/>
    <w:rsid w:val="004E3433"/>
    <w:rsid w:val="004E52CD"/>
    <w:rsid w:val="00505143"/>
    <w:rsid w:val="00506B7D"/>
    <w:rsid w:val="005206A9"/>
    <w:rsid w:val="00561817"/>
    <w:rsid w:val="00597B05"/>
    <w:rsid w:val="005F7178"/>
    <w:rsid w:val="0061395A"/>
    <w:rsid w:val="00633B77"/>
    <w:rsid w:val="006E0984"/>
    <w:rsid w:val="00732900"/>
    <w:rsid w:val="00763C0A"/>
    <w:rsid w:val="007753CB"/>
    <w:rsid w:val="00880B2E"/>
    <w:rsid w:val="00916A7F"/>
    <w:rsid w:val="00921372"/>
    <w:rsid w:val="00923C08"/>
    <w:rsid w:val="009C44E2"/>
    <w:rsid w:val="00A517E9"/>
    <w:rsid w:val="00A913B3"/>
    <w:rsid w:val="00AC4CD1"/>
    <w:rsid w:val="00B539F5"/>
    <w:rsid w:val="00B818E2"/>
    <w:rsid w:val="00B87ED1"/>
    <w:rsid w:val="00BC1C8B"/>
    <w:rsid w:val="00BD010D"/>
    <w:rsid w:val="00BD3521"/>
    <w:rsid w:val="00BD7BB4"/>
    <w:rsid w:val="00C17C59"/>
    <w:rsid w:val="00C23415"/>
    <w:rsid w:val="00C64047"/>
    <w:rsid w:val="00C81489"/>
    <w:rsid w:val="00D007DF"/>
    <w:rsid w:val="00D13118"/>
    <w:rsid w:val="00D134A7"/>
    <w:rsid w:val="00D574B0"/>
    <w:rsid w:val="00E02D35"/>
    <w:rsid w:val="00E156C8"/>
    <w:rsid w:val="00E226A8"/>
    <w:rsid w:val="00E34E0C"/>
    <w:rsid w:val="00E73423"/>
    <w:rsid w:val="00E8737F"/>
    <w:rsid w:val="00ED4005"/>
    <w:rsid w:val="00ED425C"/>
    <w:rsid w:val="00EE39C8"/>
    <w:rsid w:val="00EF12D1"/>
    <w:rsid w:val="00F27A4B"/>
    <w:rsid w:val="00F639A3"/>
    <w:rsid w:val="00F73883"/>
    <w:rsid w:val="00FB12E3"/>
    <w:rsid w:val="00FC5F77"/>
    <w:rsid w:val="00FD60E9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CC7"/>
    <w:rPr>
      <w:color w:val="808080"/>
    </w:rPr>
  </w:style>
  <w:style w:type="paragraph" w:customStyle="1" w:styleId="E6F5E4BA6C2D490682D241BF1E670108">
    <w:name w:val="E6F5E4BA6C2D490682D241BF1E670108"/>
    <w:rsid w:val="00BD7BB4"/>
  </w:style>
  <w:style w:type="paragraph" w:customStyle="1" w:styleId="BD046E818C8C448EA13917DE96AB3F4B">
    <w:name w:val="BD046E818C8C448EA13917DE96AB3F4B"/>
    <w:rsid w:val="00BD7BB4"/>
  </w:style>
  <w:style w:type="paragraph" w:customStyle="1" w:styleId="AAA2EBF38D9047DFB298320828B87B2E">
    <w:name w:val="AAA2EBF38D9047DFB298320828B87B2E"/>
    <w:rsid w:val="00BD7BB4"/>
  </w:style>
  <w:style w:type="paragraph" w:customStyle="1" w:styleId="D0FD9B6EEB904DC7956455EC77F3DD04">
    <w:name w:val="D0FD9B6EEB904DC7956455EC77F3DD04"/>
    <w:rsid w:val="00BD7BB4"/>
  </w:style>
  <w:style w:type="paragraph" w:customStyle="1" w:styleId="B7110B752C3042A9A2656A4B04CABBAC">
    <w:name w:val="B7110B752C3042A9A2656A4B04CABBAC"/>
    <w:rsid w:val="00BD7BB4"/>
  </w:style>
  <w:style w:type="paragraph" w:customStyle="1" w:styleId="1BA6431B30314D1FA15956E00927A334">
    <w:name w:val="1BA6431B30314D1FA15956E00927A334"/>
    <w:rsid w:val="00BD7BB4"/>
  </w:style>
  <w:style w:type="paragraph" w:customStyle="1" w:styleId="34ED19FDA633440C90C42FFF3E589081">
    <w:name w:val="34ED19FDA633440C90C42FFF3E589081"/>
    <w:rsid w:val="00BD7BB4"/>
  </w:style>
  <w:style w:type="paragraph" w:customStyle="1" w:styleId="907A7978AA694E07B0E30DCB22E7130A">
    <w:name w:val="907A7978AA694E07B0E30DCB22E7130A"/>
    <w:rsid w:val="00BD7BB4"/>
  </w:style>
  <w:style w:type="paragraph" w:customStyle="1" w:styleId="B2B1B2F70CD44677AEB0D685560001AD">
    <w:name w:val="B2B1B2F70CD44677AEB0D685560001AD"/>
    <w:rsid w:val="00021CC7"/>
  </w:style>
  <w:style w:type="paragraph" w:customStyle="1" w:styleId="CA0FAFA356924E9DBAF6D56F4A0FE69F">
    <w:name w:val="CA0FAFA356924E9DBAF6D56F4A0FE69F"/>
    <w:rsid w:val="00021CC7"/>
  </w:style>
  <w:style w:type="paragraph" w:customStyle="1" w:styleId="5D0984FC14A0496C9C3E89A275EB5B28">
    <w:name w:val="5D0984FC14A0496C9C3E89A275EB5B28"/>
    <w:rsid w:val="00021CC7"/>
  </w:style>
  <w:style w:type="paragraph" w:customStyle="1" w:styleId="BE4EAF4E0D294890B090B8C5094C3E4A">
    <w:name w:val="BE4EAF4E0D294890B090B8C5094C3E4A"/>
    <w:rsid w:val="00021CC7"/>
  </w:style>
  <w:style w:type="paragraph" w:customStyle="1" w:styleId="6050CBA3EF4145A1BC33ED522D020B59">
    <w:name w:val="6050CBA3EF4145A1BC33ED522D020B59"/>
    <w:rsid w:val="00021CC7"/>
  </w:style>
  <w:style w:type="paragraph" w:customStyle="1" w:styleId="C7DCD867ECD3431AB435837EC9B41FB4">
    <w:name w:val="C7DCD867ECD3431AB435837EC9B41FB4"/>
    <w:rsid w:val="00021CC7"/>
  </w:style>
  <w:style w:type="paragraph" w:customStyle="1" w:styleId="79F4574F5C89406CACB0C0DEEF294A3A">
    <w:name w:val="79F4574F5C89406CACB0C0DEEF294A3A"/>
    <w:rsid w:val="00021CC7"/>
  </w:style>
  <w:style w:type="paragraph" w:customStyle="1" w:styleId="CACED961D5EF43DBB648BF5842DD58AC">
    <w:name w:val="CACED961D5EF43DBB648BF5842DD58AC"/>
    <w:rsid w:val="00021CC7"/>
  </w:style>
  <w:style w:type="paragraph" w:customStyle="1" w:styleId="763E0813AB38424CBEAC45890ECE80F5">
    <w:name w:val="763E0813AB38424CBEAC45890ECE80F5"/>
    <w:rsid w:val="00021CC7"/>
  </w:style>
  <w:style w:type="paragraph" w:customStyle="1" w:styleId="C92B7BFA0408480F9CC787FB49DE065B">
    <w:name w:val="C92B7BFA0408480F9CC787FB49DE065B"/>
    <w:rsid w:val="00021CC7"/>
  </w:style>
  <w:style w:type="paragraph" w:customStyle="1" w:styleId="BCC42FCF9302437CB7BB26DCA43DBEF6">
    <w:name w:val="BCC42FCF9302437CB7BB26DCA43DBEF6"/>
    <w:rsid w:val="00021CC7"/>
  </w:style>
  <w:style w:type="paragraph" w:customStyle="1" w:styleId="5DA302CDE2E9493D957FEECD851E724D">
    <w:name w:val="5DA302CDE2E9493D957FEECD851E724D"/>
    <w:rsid w:val="00021CC7"/>
  </w:style>
  <w:style w:type="paragraph" w:customStyle="1" w:styleId="2D0F754AC0A741F294491CBC417205DE">
    <w:name w:val="2D0F754AC0A741F294491CBC417205DE"/>
    <w:rsid w:val="00021CC7"/>
  </w:style>
  <w:style w:type="paragraph" w:customStyle="1" w:styleId="03F6B88B8EB44616A4EEEE7836A3ECFA">
    <w:name w:val="03F6B88B8EB44616A4EEEE7836A3ECFA"/>
    <w:rsid w:val="00021CC7"/>
  </w:style>
  <w:style w:type="paragraph" w:customStyle="1" w:styleId="3505F9E1F6C0474B87BAB2D49E65C650">
    <w:name w:val="3505F9E1F6C0474B87BAB2D49E65C650"/>
    <w:rsid w:val="00021CC7"/>
  </w:style>
  <w:style w:type="paragraph" w:customStyle="1" w:styleId="9ECF12D42F244B76AFA2094DF49116D4">
    <w:name w:val="9ECF12D42F244B76AFA2094DF49116D4"/>
    <w:rsid w:val="00021CC7"/>
  </w:style>
  <w:style w:type="paragraph" w:customStyle="1" w:styleId="7DFF3BE513764C1695D84AFB05AE94EA">
    <w:name w:val="7DFF3BE513764C1695D84AFB05AE94EA"/>
    <w:rsid w:val="00021CC7"/>
  </w:style>
  <w:style w:type="paragraph" w:customStyle="1" w:styleId="103974D2A7DA48BFB42A522F98B05565">
    <w:name w:val="103974D2A7DA48BFB42A522F98B05565"/>
    <w:rsid w:val="00021CC7"/>
  </w:style>
  <w:style w:type="paragraph" w:customStyle="1" w:styleId="997D1F99975849F4A113B59C40A4FBF2">
    <w:name w:val="997D1F99975849F4A113B59C40A4FBF2"/>
    <w:rsid w:val="00021CC7"/>
  </w:style>
  <w:style w:type="paragraph" w:customStyle="1" w:styleId="55F48CAFE10C4872935539BD035B4CAB">
    <w:name w:val="55F48CAFE10C4872935539BD035B4CAB"/>
    <w:rsid w:val="00021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0E35-55B4-43BD-93A6-E4728C29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English 1.6</dc:subject>
  <dc:creator>Ministry of Education</dc:creator>
  <cp:lastModifiedBy>Donna Leckie</cp:lastModifiedBy>
  <cp:revision>2</cp:revision>
  <cp:lastPrinted>2013-02-11T02:30:00Z</cp:lastPrinted>
  <dcterms:created xsi:type="dcterms:W3CDTF">2025-01-15T00:45:00Z</dcterms:created>
  <dcterms:modified xsi:type="dcterms:W3CDTF">2025-01-15T00:45:00Z</dcterms:modified>
</cp:coreProperties>
</file>